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1" w:after="0" w:line="240" w:lineRule="auto"/>
        <w:ind w:left="581" w:right="-20"/>
        <w:jc w:val="left"/>
        <w:tabs>
          <w:tab w:pos="4300" w:val="left"/>
        </w:tabs>
        <w:rPr>
          <w:rFonts w:ascii="Times New Roman" w:hAnsi="Times New Roman" w:cs="Times New Roman" w:eastAsia="Times New Roman"/>
          <w:sz w:val="60"/>
          <w:szCs w:val="60"/>
        </w:rPr>
      </w:pPr>
      <w:rPr/>
      <w:r>
        <w:rPr/>
        <w:pict>
          <v:group style="position:absolute;margin-left:240.009995pt;margin-top:6.320806pt;width:.1pt;height:59.04pt;mso-position-horizontal-relative:page;mso-position-vertical-relative:paragraph;z-index:-365" coordorigin="4800,126" coordsize="2,1181">
            <v:shape style="position:absolute;left:4800;top:126;width:2;height:1181" coordorigin="4800,126" coordsize="0,1181" path="m4800,126l4800,1307e" filled="f" stroked="t" strokeweight=".5pt" strokecolor="#421400">
              <v:path arrowok="t"/>
            </v:shape>
          </v:group>
          <w10:wrap type="none"/>
        </w:pict>
      </w:r>
      <w:r>
        <w:rPr/>
        <w:pict>
          <v:group style="position:absolute;margin-left:35.75pt;margin-top:1.752151pt;width:27.724pt;height:33.82947pt;mso-position-horizontal-relative:page;mso-position-vertical-relative:paragraph;z-index:-363" coordorigin="715,35" coordsize="554,677">
            <v:group style="position:absolute;left:720;top:40;width:544;height:667" coordorigin="720,40" coordsize="544,667">
              <v:shape style="position:absolute;left:720;top:40;width:544;height:667" coordorigin="720,40" coordsize="544,667" path="m989,40l926,44,864,56,806,73,736,106,720,116,720,631,787,666,861,690,924,701,992,706,1015,707,1036,705,1099,697,1159,682,1232,652,1264,634,1261,110,1194,77,1137,58,1075,46,1011,40,989,40e" filled="t" fillcolor="#E3173E" stroked="f">
                <v:path arrowok="t"/>
                <v:fill/>
              </v:shape>
            </v:group>
            <v:group style="position:absolute;left:1049;top:592;width:40;height:40" coordorigin="1049,592" coordsize="40,40">
              <v:shape style="position:absolute;left:1049;top:592;width:40;height:40" coordorigin="1049,592" coordsize="40,40" path="m1080,592l1058,592,1049,601,1049,623,1058,632,1080,632,1083,629,1060,629,1053,621,1053,603,1060,596,1083,596,1080,592e" filled="t" fillcolor="#FFFFFF" stroked="f">
                <v:path arrowok="t"/>
                <v:fill/>
              </v:shape>
              <v:shape style="position:absolute;left:1049;top:592;width:40;height:40" coordorigin="1049,592" coordsize="40,40" path="m1083,596l1078,596,1085,603,1085,621,1078,629,1083,629,1089,623,1089,601,1083,596e" filled="t" fillcolor="#FFFFFF" stroked="f">
                <v:path arrowok="t"/>
                <v:fill/>
              </v:shape>
              <v:shape style="position:absolute;left:1049;top:592;width:40;height:40" coordorigin="1049,592" coordsize="40,40" path="m1075,601l1061,601,1061,623,1065,623,1065,614,1072,614,1075,613,1078,611,1078,611,1065,611,1065,604,1078,604,1078,603,1075,601e" filled="t" fillcolor="#FFFFFF" stroked="f">
                <v:path arrowok="t"/>
                <v:fill/>
              </v:shape>
              <v:shape style="position:absolute;left:1049;top:592;width:40;height:40" coordorigin="1049,592" coordsize="40,40" path="m1072,614l1069,614,1075,623,1078,623,1072,614e" filled="t" fillcolor="#FFFFFF" stroked="f">
                <v:path arrowok="t"/>
                <v:fill/>
              </v:shape>
              <v:shape style="position:absolute;left:1049;top:592;width:40;height:40" coordorigin="1049,592" coordsize="40,40" path="m1078,604l1072,604,1074,604,1074,610,1072,611,1078,611,1078,604e" filled="t" fillcolor="#FFFFFF" stroked="f">
                <v:path arrowok="t"/>
                <v:fill/>
              </v:shape>
            </v:group>
            <v:group style="position:absolute;left:1029;top:290;width:26;height:32" coordorigin="1029,290" coordsize="26,32">
              <v:shape style="position:absolute;left:1029;top:290;width:26;height:32" coordorigin="1029,290" coordsize="26,32" path="m1046,290l1036,294,1029,305,1029,317,1029,318,1038,322,1049,315,1055,300,1046,290e" filled="t" fillcolor="#FFFFFF" stroked="f">
                <v:path arrowok="t"/>
                <v:fill/>
              </v:shape>
            </v:group>
            <v:group style="position:absolute;left:1087;top:324;width:80;height:63" coordorigin="1087,324" coordsize="80,63">
              <v:shape style="position:absolute;left:1087;top:324;width:80;height:63" coordorigin="1087,324" coordsize="80,63" path="m1122,324l1102,327,1098,347,1093,366,1087,384,1091,386,1109,387,1127,376,1112,361,1113,352,1159,352,1153,342,1139,330,1122,324e" filled="t" fillcolor="#FFFFFF" stroked="f">
                <v:path arrowok="t"/>
                <v:fill/>
              </v:shape>
              <v:shape style="position:absolute;left:1087;top:324;width:80;height:63" coordorigin="1087,324" coordsize="80,63" path="m1165,368l1146,368,1161,369,1167,383,1167,378,1165,368e" filled="t" fillcolor="#FFFFFF" stroked="f">
                <v:path arrowok="t"/>
                <v:fill/>
              </v:shape>
              <v:shape style="position:absolute;left:1087;top:324;width:80;height:63" coordorigin="1087,324" coordsize="80,63" path="m1159,352l1113,352,1123,364,1131,368,1165,368,1163,359,1159,352e" filled="t" fillcolor="#FFFFFF" stroked="f">
                <v:path arrowok="t"/>
                <v:fill/>
              </v:shape>
            </v:group>
            <v:group style="position:absolute;left:820;top:194;width:264;height:438" coordorigin="820,194" coordsize="264,438">
              <v:shape style="position:absolute;left:820;top:194;width:264;height:438" coordorigin="820,194" coordsize="264,438" path="m1054,194l992,206,932,237,886,279,845,347,826,407,820,474,820,485,840,562,892,619,940,632,964,630,1028,602,941,599,930,598,879,564,854,499,853,470,854,450,865,389,888,332,928,282,981,244,1014,234,1084,234,1083,230,1074,211,1065,199,1054,194e" filled="t" fillcolor="#FFFFFF" stroked="f">
                <v:path arrowok="t"/>
                <v:fill/>
              </v:shape>
            </v:group>
            <v:group style="position:absolute;left:941;top:514;width:138;height:85" coordorigin="941,514" coordsize="138,85">
              <v:shape style="position:absolute;left:941;top:514;width:138;height:85" coordorigin="941,514" coordsize="138,85" path="m1060,514l1050,517,1046,525,1030,553,973,595,941,599,1032,599,1044,588,1059,568,1073,543,1079,533,1076,523,1060,514e" filled="t" fillcolor="#FFFFFF" stroked="f">
                <v:path arrowok="t"/>
                <v:fill/>
              </v:shape>
            </v:group>
            <v:group style="position:absolute;left:909;top:306;width:128;height:186" coordorigin="909,306" coordsize="128,186">
              <v:shape style="position:absolute;left:909;top:306;width:128;height:186" coordorigin="909,306" coordsize="128,186" path="m971,306l956,306,952,308,916,377,909,428,911,442,957,491,969,492,980,492,1035,461,1037,459,969,459,959,456,947,444,942,426,943,403,951,377,961,356,970,340,978,327,978,313,971,306e" filled="t" fillcolor="#FFFFFF" stroked="f">
                <v:path arrowok="t"/>
                <v:fill/>
              </v:shape>
            </v:group>
            <v:group style="position:absolute;left:969;top:234;width:128;height:225" coordorigin="969,234" coordsize="128,225">
              <v:shape style="position:absolute;left:969;top:234;width:128;height:225" coordorigin="969,234" coordsize="128,225" path="m1084,234l1014,234,1028,234,1046,247,1058,263,1064,283,1065,306,1066,327,1064,341,1026,418,969,459,1037,459,1077,392,1094,333,1098,294,1096,276,1093,259,1084,234e" filled="t" fillcolor="#FFFFFF" stroked="f">
                <v:path arrowok="t"/>
                <v:fill/>
              </v:shape>
            </v:group>
            <v:group style="position:absolute;left:981;top:103;width:58;height:86" coordorigin="981,103" coordsize="58,86">
              <v:shape style="position:absolute;left:981;top:103;width:58;height:86" coordorigin="981,103" coordsize="58,86" path="m998,103l983,117,981,135,986,154,995,170,996,172,998,173,998,174,1005,182,1015,189,1029,184,1037,171,1039,143,1033,124,1021,107,1016,103,998,103e" filled="t" fillcolor="#FFFFFF" stroked="f">
                <v:path arrowok="t"/>
                <v:fill/>
              </v:shape>
            </v:group>
            <v:group style="position:absolute;left:1088;top:154;width:122;height:89" coordorigin="1088,154" coordsize="122,89">
              <v:shape style="position:absolute;left:1088;top:154;width:122;height:89" coordorigin="1088,154" coordsize="122,89" path="m1169,154l1103,186,1088,217,1094,237,1111,243,1134,243,1204,205,1210,186,1206,169,1198,160,1191,157,1169,154e" filled="t" fillcolor="#FFFFFF" stroked="f">
                <v:path arrowok="t"/>
                <v:fill/>
              </v:shape>
            </v:group>
            <v:group style="position:absolute;left:938;top:150;width:54;height:53" coordorigin="938,150" coordsize="54,53">
              <v:shape style="position:absolute;left:938;top:150;width:54;height:53" coordorigin="938,150" coordsize="54,53" path="m955,150l949,151,944,157,938,166,940,177,945,184,952,193,964,203,977,200,984,200,989,194,991,187,992,181,989,175,981,160,975,154,963,151,955,150e" filled="t" fillcolor="#FFFFFF" stroked="f">
                <v:path arrowok="t"/>
                <v:fill/>
              </v:shape>
            </v:group>
            <v:group style="position:absolute;left:1046;top:100;width:77;height:100" coordorigin="1046,100" coordsize="77,100">
              <v:shape style="position:absolute;left:1046;top:100;width:77;height:100" coordorigin="1046,100" coordsize="77,100" path="m1097,100l1074,104,1061,119,1050,142,1046,160,1046,179,1056,195,1063,199,1074,198,1122,141,1123,122,1123,121,1113,105,1097,100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056702pt;margin-top:5.396042pt;width:151.433528pt;height:16.59pt;mso-position-horizontal-relative:page;mso-position-vertical-relative:paragraph;z-index:-362" type="#_x0000_t202" filled="f" stroked="f">
            <v:textbox inset="0,0,0,0">
              <w:txbxContent>
                <w:p>
                  <w:pPr>
                    <w:spacing w:before="0" w:after="0" w:line="330" w:lineRule="exact"/>
                    <w:ind w:right="-9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Pr/>
                  <w:r>
                    <w:rPr>
                      <w:rFonts w:ascii="Arial" w:hAnsi="Arial" w:cs="Arial" w:eastAsia="Arial"/>
                      <w:sz w:val="33"/>
                      <w:szCs w:val="33"/>
                      <w:color w:val="E31837"/>
                      <w:spacing w:val="0"/>
                      <w:w w:val="100"/>
                      <w:b/>
                      <w:bCs/>
                    </w:rPr>
                    <w:t>FOOD</w:t>
                  </w:r>
                  <w:r>
                    <w:rPr>
                      <w:rFonts w:ascii="Arial" w:hAnsi="Arial" w:cs="Arial" w:eastAsia="Arial"/>
                      <w:sz w:val="33"/>
                      <w:szCs w:val="33"/>
                      <w:color w:val="E31837"/>
                      <w:spacing w:val="-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3"/>
                      <w:szCs w:val="33"/>
                      <w:color w:val="E31837"/>
                      <w:spacing w:val="0"/>
                      <w:w w:val="100"/>
                      <w:b/>
                      <w:bCs/>
                    </w:rPr>
                    <w:t>&amp;</w:t>
                  </w:r>
                  <w:r>
                    <w:rPr>
                      <w:rFonts w:ascii="Arial" w:hAnsi="Arial" w:cs="Arial" w:eastAsia="Arial"/>
                      <w:sz w:val="33"/>
                      <w:szCs w:val="33"/>
                      <w:color w:val="E31837"/>
                      <w:spacing w:val="1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33"/>
                      <w:szCs w:val="33"/>
                      <w:color w:val="E31837"/>
                      <w:spacing w:val="0"/>
                      <w:w w:val="100"/>
                      <w:b/>
                      <w:bCs/>
                    </w:rPr>
                    <w:t>PRODUCT</w:t>
                  </w:r>
                  <w:r>
                    <w:rPr>
                      <w:rFonts w:ascii="Arial" w:hAnsi="Arial" w:cs="Arial" w:eastAsia="Arial"/>
                      <w:sz w:val="33"/>
                      <w:szCs w:val="3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3"/>
          <w:szCs w:val="33"/>
          <w:color w:val="E31837"/>
          <w:spacing w:val="0"/>
          <w:w w:val="100"/>
          <w:b/>
          <w:bCs/>
          <w:position w:val="-6"/>
        </w:rPr>
        <w:t>SAFETY</w:t>
        <w:tab/>
      </w:r>
      <w:r>
        <w:rPr>
          <w:rFonts w:ascii="Arial" w:hAnsi="Arial" w:cs="Arial" w:eastAsia="Arial"/>
          <w:sz w:val="33"/>
          <w:szCs w:val="33"/>
          <w:color w:val="E31837"/>
          <w:spacing w:val="0"/>
          <w:w w:val="100"/>
          <w:b/>
          <w:bCs/>
          <w:position w:val="-6"/>
        </w:rPr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9"/>
          <w:w w:val="100"/>
          <w:b/>
          <w:bCs/>
          <w:position w:val="0"/>
        </w:rPr>
        <w:t>b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8"/>
          <w:w w:val="100"/>
          <w:b/>
          <w:bCs/>
          <w:position w:val="0"/>
        </w:rPr>
        <w:t>o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1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0"/>
          <w:w w:val="100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14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6"/>
          <w:w w:val="116"/>
          <w:b/>
          <w:bCs/>
          <w:position w:val="0"/>
        </w:rPr>
        <w:t>w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39"/>
          <w:w w:val="116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0"/>
          <w:w w:val="116"/>
          <w:b/>
          <w:bCs/>
          <w:position w:val="0"/>
        </w:rPr>
        <w:t>t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20"/>
          <w:w w:val="116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0"/>
          <w:w w:val="116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2"/>
          <w:w w:val="116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20"/>
          <w:w w:val="118"/>
          <w:b/>
          <w:bCs/>
          <w:position w:val="0"/>
        </w:rPr>
        <w:t>o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7"/>
          <w:w w:val="105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22"/>
          <w:w w:val="105"/>
          <w:b/>
          <w:bCs/>
          <w:position w:val="0"/>
        </w:rPr>
        <w:t>d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7"/>
          <w:w w:val="110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6"/>
          <w:w w:val="11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0"/>
          <w:w w:val="133"/>
          <w:b/>
          <w:bCs/>
          <w:position w:val="0"/>
        </w:rPr>
        <w:t>/</w:t>
      </w:r>
      <w:r>
        <w:rPr>
          <w:rFonts w:ascii="Times New Roman" w:hAnsi="Times New Roman" w:cs="Times New Roman" w:eastAsia="Times New Roman"/>
          <w:sz w:val="60"/>
          <w:szCs w:val="60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left="4304" w:right="-20"/>
        <w:jc w:val="left"/>
        <w:rPr>
          <w:rFonts w:ascii="Times New Roman" w:hAnsi="Times New Roman" w:cs="Times New Roman" w:eastAsia="Times New Roman"/>
          <w:sz w:val="60"/>
          <w:szCs w:val="60"/>
        </w:rPr>
      </w:pPr>
      <w:rPr/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21"/>
          <w:w w:val="115"/>
          <w:b/>
          <w:bCs/>
        </w:rPr>
        <w:t>a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9"/>
          <w:w w:val="115"/>
          <w:b/>
          <w:bCs/>
        </w:rPr>
        <w:t>d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3"/>
          <w:w w:val="114"/>
          <w:b/>
          <w:bCs/>
        </w:rPr>
        <w:t>v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3"/>
          <w:w w:val="113"/>
          <w:b/>
          <w:bCs/>
        </w:rPr>
        <w:t>i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4"/>
          <w:w w:val="133"/>
          <w:b/>
          <w:bCs/>
        </w:rPr>
        <w:t>s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20"/>
          <w:w w:val="118"/>
          <w:b/>
          <w:bCs/>
        </w:rPr>
        <w:t>o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13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0"/>
          <w:w w:val="118"/>
          <w:b/>
          <w:bCs/>
        </w:rPr>
        <w:t>y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21"/>
          <w:w w:val="105"/>
          <w:b/>
          <w:bCs/>
        </w:rPr>
        <w:t>p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5"/>
          <w:w w:val="105"/>
          <w:b/>
          <w:bCs/>
        </w:rPr>
        <w:t>r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0"/>
          <w:w w:val="118"/>
          <w:b/>
          <w:bCs/>
        </w:rPr>
        <w:t>o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3"/>
          <w:w w:val="112"/>
          <w:b/>
          <w:bCs/>
        </w:rPr>
        <w:t>c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9"/>
          <w:w w:val="125"/>
          <w:b/>
          <w:bCs/>
        </w:rPr>
        <w:t>e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30"/>
          <w:w w:val="113"/>
          <w:b/>
          <w:bCs/>
        </w:rPr>
        <w:t>d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3"/>
          <w:w w:val="119"/>
          <w:b/>
          <w:bCs/>
        </w:rPr>
        <w:t>u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4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-10"/>
          <w:w w:val="125"/>
          <w:b/>
          <w:bCs/>
        </w:rPr>
        <w:t>e</w:t>
      </w:r>
      <w:r>
        <w:rPr>
          <w:rFonts w:ascii="Times New Roman" w:hAnsi="Times New Roman" w:cs="Times New Roman" w:eastAsia="Times New Roman"/>
          <w:sz w:val="60"/>
          <w:szCs w:val="60"/>
          <w:color w:val="421400"/>
          <w:spacing w:val="0"/>
          <w:w w:val="133"/>
          <w:b/>
          <w:bCs/>
        </w:rPr>
        <w:t>s</w:t>
      </w:r>
      <w:r>
        <w:rPr>
          <w:rFonts w:ascii="Times New Roman" w:hAnsi="Times New Roman" w:cs="Times New Roman" w:eastAsia="Times New Roman"/>
          <w:sz w:val="60"/>
          <w:szCs w:val="6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114" w:right="1132" w:firstLine="-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0"/>
          <w:w w:val="91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9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1"/>
        </w:rPr>
        <w:t>u</w:t>
      </w:r>
      <w:r>
        <w:rPr>
          <w:rFonts w:ascii="Arial" w:hAnsi="Arial" w:cs="Arial" w:eastAsia="Arial"/>
          <w:sz w:val="20"/>
          <w:szCs w:val="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2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92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2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3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3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4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4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4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4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4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4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6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pa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group style="position:absolute;margin-left:36pt;margin-top:-94.123314pt;width:540pt;height:73.44pt;mso-position-horizontal-relative:page;mso-position-vertical-relative:paragraph;z-index:-364" coordorigin="720,-1882" coordsize="10800,1469">
            <v:shape style="position:absolute;left:720;top:-1882;width:10800;height:1469" coordorigin="720,-1882" coordsize="10800,1469" path="m720,-414l11520,-414,11520,-1882,720,-1882,720,-414e" filled="t" fillcolor="#E6E7E8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3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"/>
          <w:w w:val="126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4"/>
          <w:w w:val="126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"/>
          <w:w w:val="126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3"/>
          <w:w w:val="126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g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3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9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6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6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18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5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33"/>
        </w:rPr>
        <w:t>/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8"/>
          <w:w w:val="129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9"/>
          <w:w w:val="114"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8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18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4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14" w:right="148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94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84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ie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spacing w:val="14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84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4" w:right="62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9.18pt;margin-top:47.13089pt;width:504.138pt;height:102.89pt;mso-position-horizontal-relative:page;mso-position-vertical-relative:paragraph;z-index:-366" coordorigin="984,943" coordsize="10083,2058">
            <v:group style="position:absolute;left:994;top:953;width:5126;height:477" coordorigin="994,953" coordsize="5126,477">
              <v:shape style="position:absolute;left:994;top:953;width:5126;height:477" coordorigin="994,953" coordsize="5126,477" path="m6120,953l1194,953,1154,953,1091,955,1032,968,999,1023,994,1108,994,1429,6120,1429,6120,953e" filled="t" fillcolor="#E31837" stroked="f">
                <v:path arrowok="t"/>
                <v:fill/>
              </v:shape>
            </v:group>
            <v:group style="position:absolute;left:6034;top:953;width:5023;height:477" coordorigin="6034,953" coordsize="5023,477">
              <v:shape style="position:absolute;left:6034;top:953;width:5023;height:477" coordorigin="6034,953" coordsize="5023,477" path="m6034,1429l11056,1429,11056,953,6034,953,6034,1429e" filled="t" fillcolor="#A52238" stroked="f">
                <v:path arrowok="t"/>
                <v:fill/>
              </v:shape>
            </v:group>
            <v:group style="position:absolute;left:994;top:1459;width:5030;height:1537" coordorigin="994,1459" coordsize="5030,1537">
              <v:shape style="position:absolute;left:994;top:1459;width:5030;height:1537" coordorigin="994,1459" coordsize="5030,1537" path="m994,1459l6024,1459,6024,2995,994,2995,994,1459e" filled="t" fillcolor="#EDEDEE" stroked="f">
                <v:path arrowok="t"/>
                <v:fill/>
              </v:shape>
            </v:group>
            <v:group style="position:absolute;left:6024;top:1459;width:5030;height:1537" coordorigin="6024,1459" coordsize="5030,1537">
              <v:shape style="position:absolute;left:6024;top:1459;width:5030;height:1537" coordorigin="6024,1459" coordsize="5030,1537" path="m6024,1459l11054,1459,11054,2995,6024,2995,6024,1459e" filled="t" fillcolor="#DCDDD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15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5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"/>
          <w:w w:val="66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spacing w:val="6"/>
          <w:w w:val="108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66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.</w:t>
      </w:r>
      <w:r>
        <w:rPr>
          <w:rFonts w:ascii="Arial" w:hAnsi="Arial" w:cs="Arial" w:eastAsia="Arial"/>
          <w:sz w:val="20"/>
          <w:szCs w:val="20"/>
          <w:spacing w:val="39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94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384" w:right="-20"/>
        <w:jc w:val="left"/>
        <w:tabs>
          <w:tab w:pos="5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1"/>
          <w:w w:val="118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4"/>
          <w:w w:val="11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7"/>
          <w:w w:val="11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6"/>
          <w:w w:val="11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7"/>
          <w:w w:val="11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5"/>
          <w:w w:val="118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2"/>
          <w:w w:val="11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3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2"/>
          <w:w w:val="125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1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8"/>
          <w:w w:val="118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5"/>
          <w:w w:val="111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3"/>
          <w:w w:val="113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3"/>
          <w:w w:val="11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9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33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8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1"/>
          <w:w w:val="11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1"/>
          <w:w w:val="118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1"/>
          <w:w w:val="118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4"/>
          <w:w w:val="11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6"/>
          <w:w w:val="11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6"/>
          <w:w w:val="118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8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7"/>
          <w:w w:val="118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5"/>
          <w:w w:val="118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3"/>
          <w:w w:val="118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2"/>
          <w:w w:val="11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18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2"/>
          <w:w w:val="118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1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8"/>
          <w:w w:val="118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5"/>
          <w:w w:val="111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3"/>
          <w:w w:val="113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-3"/>
          <w:w w:val="118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FFFF"/>
          <w:spacing w:val="0"/>
          <w:w w:val="125"/>
          <w:b/>
          <w:bCs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661" w:top="680" w:bottom="860" w:left="880" w:right="620"/>
          <w:footerReference w:type="default" r:id="rId5"/>
          <w:type w:val="continuous"/>
          <w:pgSz w:w="12240" w:h="15840"/>
        </w:sectPr>
      </w:pPr>
      <w:rPr/>
    </w:p>
    <w:p>
      <w:pPr>
        <w:spacing w:before="34" w:after="0" w:line="270" w:lineRule="auto"/>
        <w:ind w:left="384" w:right="-4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"/>
          <w:w w:val="90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9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9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9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9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0"/>
          <w:b/>
          <w:bCs/>
        </w:rPr>
        <w:t>w</w:t>
      </w:r>
      <w:r>
        <w:rPr>
          <w:rFonts w:ascii="Arial" w:hAnsi="Arial" w:cs="Arial" w:eastAsia="Arial"/>
          <w:sz w:val="17"/>
          <w:szCs w:val="17"/>
          <w:spacing w:val="12"/>
          <w:w w:val="9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92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92"/>
          <w:b/>
          <w:bCs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me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7"/>
          <w:w w:val="92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92"/>
          <w:b/>
          <w:bCs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2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10"/>
          <w:w w:val="92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2"/>
          <w:b/>
          <w:bCs/>
        </w:rPr>
        <w:t>b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2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92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2"/>
          <w:b/>
          <w:bCs/>
        </w:rPr>
        <w:t>w</w:t>
      </w:r>
      <w:r>
        <w:rPr>
          <w:rFonts w:ascii="Arial" w:hAnsi="Arial" w:cs="Arial" w:eastAsia="Arial"/>
          <w:sz w:val="17"/>
          <w:szCs w:val="17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(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d,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40" w:lineRule="auto"/>
        <w:ind w:left="384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34" w:after="0" w:line="270" w:lineRule="auto"/>
        <w:ind w:right="87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il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il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11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4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-9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-12"/>
          <w:w w:val="187"/>
        </w:rPr>
        <w:t>/</w:t>
      </w:r>
      <w:r>
        <w:rPr>
          <w:rFonts w:ascii="Arial" w:hAnsi="Arial" w:cs="Arial" w:eastAsia="Arial"/>
          <w:sz w:val="17"/>
          <w:szCs w:val="17"/>
          <w:spacing w:val="2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4"/>
          <w:w w:val="97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88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38"/>
        </w:rPr>
        <w:t>“</w:t>
      </w:r>
      <w:r>
        <w:rPr>
          <w:rFonts w:ascii="Arial" w:hAnsi="Arial" w:cs="Arial" w:eastAsia="Arial"/>
          <w:sz w:val="17"/>
          <w:szCs w:val="17"/>
          <w:spacing w:val="2"/>
          <w:w w:val="83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c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78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91"/>
        </w:rPr>
        <w:t>w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89"/>
        </w:rPr>
        <w:t>g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il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11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4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-9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-12"/>
          <w:w w:val="187"/>
        </w:rPr>
        <w:t>/</w:t>
      </w:r>
      <w:r>
        <w:rPr>
          <w:rFonts w:ascii="Arial" w:hAnsi="Arial" w:cs="Arial" w:eastAsia="Arial"/>
          <w:sz w:val="17"/>
          <w:szCs w:val="17"/>
          <w:spacing w:val="2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4"/>
          <w:w w:val="97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88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84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38"/>
        </w:rPr>
        <w:t>”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g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g</w:t>
      </w:r>
      <w:r>
        <w:rPr>
          <w:rFonts w:ascii="Arial" w:hAnsi="Arial" w:cs="Arial" w:eastAsia="Arial"/>
          <w:sz w:val="17"/>
          <w:szCs w:val="17"/>
          <w:spacing w:val="7"/>
          <w:w w:val="9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3.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80" w:bottom="860" w:left="880" w:right="620"/>
          <w:cols w:num="2" w:equalWidth="0">
            <w:col w:w="4779" w:space="635"/>
            <w:col w:w="53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4"/>
          <w:w w:val="126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4"/>
          <w:w w:val="126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8"/>
          <w:w w:val="126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23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6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6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0"/>
          <w:w w:val="126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12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16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64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95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95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spacing w:val="17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3" w:after="0" w:line="240" w:lineRule="auto"/>
        <w:ind w:left="33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9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3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93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3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ve</w:t>
      </w:r>
      <w:r>
        <w:rPr>
          <w:rFonts w:ascii="Arial" w:hAnsi="Arial" w:cs="Arial" w:eastAsia="Arial"/>
          <w:sz w:val="20"/>
          <w:szCs w:val="20"/>
          <w:spacing w:val="4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3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3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r</w:t>
      </w:r>
      <w:r>
        <w:rPr>
          <w:rFonts w:ascii="Arial" w:hAnsi="Arial" w:cs="Arial" w:eastAsia="Arial"/>
          <w:sz w:val="20"/>
          <w:szCs w:val="20"/>
          <w:spacing w:val="18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2" w:after="0" w:line="220" w:lineRule="exact"/>
        <w:ind w:left="474" w:right="633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5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5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6" w:after="0" w:line="220" w:lineRule="exact"/>
        <w:ind w:left="474" w:right="675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5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5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8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91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2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5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5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91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9" w:lineRule="exact"/>
        <w:ind w:left="4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7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35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left="83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0" w:lineRule="exact"/>
        <w:ind w:left="1014" w:right="526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2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2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2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0" w:lineRule="exact"/>
        <w:ind w:left="474" w:right="735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5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5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2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2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2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38"/>
        </w:rPr>
        <w:t>“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7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1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1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38"/>
        </w:rPr>
        <w:t>”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4" w:after="0" w:line="240" w:lineRule="auto"/>
        <w:ind w:left="83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80" w:bottom="860" w:left="880" w:right="620"/>
        </w:sectPr>
      </w:pPr>
      <w:rPr/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" w:after="0" w:line="240" w:lineRule="auto"/>
        <w:ind w:left="379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4"/>
          <w:w w:val="126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4"/>
          <w:w w:val="126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8"/>
          <w:w w:val="126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23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6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6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0"/>
          <w:w w:val="126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4"/>
          <w:w w:val="100"/>
          <w:i/>
        </w:rPr>
        <w:t>(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95"/>
          <w:i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0"/>
          <w:w w:val="114"/>
          <w:i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3"/>
          <w:w w:val="126"/>
          <w:i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9"/>
          <w:w w:val="100"/>
          <w:i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3"/>
          <w:w w:val="116"/>
          <w:i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16"/>
          <w:i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0"/>
          <w:w w:val="104"/>
          <w:i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4"/>
          <w:w w:val="111"/>
          <w:i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4" w:after="0" w:line="240" w:lineRule="auto"/>
        <w:ind w:left="5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91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4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96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3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lo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9" w:lineRule="exact"/>
        <w:ind w:left="704" w:right="374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9"/>
          <w:w w:val="124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4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4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4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43"/>
          <w:w w:val="124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24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2"/>
          <w:w w:val="124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4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4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4"/>
          <w:w w:val="124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4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0"/>
          <w:w w:val="124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4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8"/>
          <w:w w:val="124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8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5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4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9"/>
          <w:w w:val="114"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12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16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4" w:after="0" w:line="250" w:lineRule="auto"/>
        <w:ind w:left="379" w:right="5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3" w:after="0" w:line="240" w:lineRule="auto"/>
        <w:ind w:left="5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9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.</w:t>
      </w:r>
      <w:r>
        <w:rPr>
          <w:rFonts w:ascii="Arial" w:hAnsi="Arial" w:cs="Arial" w:eastAsia="Arial"/>
          <w:sz w:val="20"/>
          <w:szCs w:val="20"/>
          <w:spacing w:val="10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3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9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78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0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7" w:after="0" w:line="220" w:lineRule="exact"/>
        <w:ind w:left="739" w:right="1095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0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7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97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</w:p>
    <w:p>
      <w:pPr>
        <w:spacing w:before="52" w:after="0" w:line="220" w:lineRule="exact"/>
        <w:ind w:left="739" w:right="733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4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84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7"/>
          <w:w w:val="8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4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5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7" w:after="0" w:line="220" w:lineRule="exact"/>
        <w:ind w:left="739" w:right="471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5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3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lo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4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9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33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8"/>
          <w:w w:val="133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0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9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8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3"/>
          <w:w w:val="133"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"/>
          <w:w w:val="112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0"/>
          <w:w w:val="122"/>
        </w:rPr>
        <w:t>ng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4" w:after="0" w:line="240" w:lineRule="auto"/>
        <w:ind w:left="3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95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ng</w:t>
      </w:r>
      <w:r>
        <w:rPr>
          <w:rFonts w:ascii="Arial" w:hAnsi="Arial" w:cs="Arial" w:eastAsia="Arial"/>
          <w:sz w:val="20"/>
          <w:szCs w:val="2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5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1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an</w:t>
      </w:r>
      <w:r>
        <w:rPr>
          <w:rFonts w:ascii="Arial" w:hAnsi="Arial" w:cs="Arial" w:eastAsia="Arial"/>
          <w:sz w:val="20"/>
          <w:szCs w:val="20"/>
          <w:spacing w:val="3"/>
          <w:w w:val="93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5" w:after="0" w:line="220" w:lineRule="exact"/>
        <w:ind w:left="739" w:right="779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7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;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90"/>
        </w:rPr>
        <w:t>(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7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7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7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°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78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7" w:after="0" w:line="220" w:lineRule="exact"/>
        <w:ind w:left="739" w:right="681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3"/>
        </w:rPr>
        <w:t>®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79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16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12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5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3"/>
          <w:w w:val="133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"/>
          <w:w w:val="112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0"/>
          <w:w w:val="122"/>
        </w:rPr>
        <w:t>ng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4" w:after="0" w:line="240" w:lineRule="auto"/>
        <w:ind w:left="3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94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ng</w:t>
      </w:r>
      <w:r>
        <w:rPr>
          <w:rFonts w:ascii="Arial" w:hAnsi="Arial" w:cs="Arial" w:eastAsia="Arial"/>
          <w:sz w:val="20"/>
          <w:szCs w:val="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4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4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4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16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4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qui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,</w:t>
      </w:r>
      <w:r>
        <w:rPr>
          <w:rFonts w:ascii="Arial" w:hAnsi="Arial" w:cs="Arial" w:eastAsia="Arial"/>
          <w:sz w:val="20"/>
          <w:szCs w:val="20"/>
          <w:spacing w:val="31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94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82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1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1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3" w:after="0" w:line="240" w:lineRule="auto"/>
        <w:ind w:left="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66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7" w:after="0" w:line="220" w:lineRule="exact"/>
        <w:ind w:left="739" w:right="560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2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2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2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–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6" w:after="0" w:line="220" w:lineRule="exact"/>
        <w:ind w:left="739" w:right="1533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7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66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8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8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k</w:t>
      </w:r>
    </w:p>
    <w:p>
      <w:pPr>
        <w:jc w:val="left"/>
        <w:spacing w:after="0"/>
        <w:sectPr>
          <w:pgMar w:header="710" w:footer="661" w:top="1320" w:bottom="860" w:left="600" w:right="600"/>
          <w:headerReference w:type="default" r:id="rId6"/>
          <w:pgSz w:w="12240" w:h="15840"/>
        </w:sectPr>
      </w:pPr>
      <w:rPr/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" w:after="0" w:line="240" w:lineRule="auto"/>
        <w:ind w:left="39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5"/>
          <w:w w:val="117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7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6"/>
          <w:w w:val="117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2"/>
          <w:w w:val="117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6"/>
          <w:w w:val="129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6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6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18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5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33"/>
        </w:rPr>
        <w:t>/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8"/>
          <w:w w:val="129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9"/>
          <w:w w:val="114"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8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18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4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4" w:after="0" w:line="250" w:lineRule="auto"/>
        <w:ind w:left="394" w:right="78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0"/>
          <w:w w:val="91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9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1"/>
        </w:rPr>
        <w:t>u</w:t>
      </w:r>
      <w:r>
        <w:rPr>
          <w:rFonts w:ascii="Arial" w:hAnsi="Arial" w:cs="Arial" w:eastAsia="Arial"/>
          <w:sz w:val="20"/>
          <w:szCs w:val="20"/>
          <w:spacing w:val="11"/>
          <w:w w:val="9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84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92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92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2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ws</w:t>
      </w:r>
      <w:r>
        <w:rPr>
          <w:rFonts w:ascii="Arial" w:hAnsi="Arial" w:cs="Arial" w:eastAsia="Arial"/>
          <w:sz w:val="20"/>
          <w:szCs w:val="20"/>
          <w:spacing w:val="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2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2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2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0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3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pa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94" w:right="9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19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4"/>
          <w:w w:val="119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9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4"/>
          <w:w w:val="119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2"/>
          <w:w w:val="119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2"/>
          <w:w w:val="119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"/>
          <w:w w:val="119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2"/>
          <w:w w:val="119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19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85"/>
          <w:w w:val="119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8"/>
          <w:w w:val="119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9"/>
          <w:w w:val="119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2"/>
          <w:w w:val="119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8"/>
          <w:w w:val="119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19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9"/>
          <w:w w:val="119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"/>
          <w:w w:val="119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2"/>
          <w:w w:val="119"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9"/>
        </w:rPr>
        <w:t>g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23"/>
          <w:w w:val="119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5"/>
          <w:w w:val="119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9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6"/>
          <w:w w:val="119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9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2"/>
          <w:w w:val="119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"/>
          <w:w w:val="126"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16"/>
          <w:w w:val="126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6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6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18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5"/>
          <w:w w:val="125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7"/>
          <w:w w:val="133"/>
        </w:rPr>
        <w:t>/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8"/>
          <w:w w:val="129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26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9"/>
          <w:w w:val="114"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2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3"/>
          <w:w w:val="128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-6"/>
          <w:w w:val="118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14"/>
          <w:w w:val="12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4"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E31837"/>
          <w:spacing w:val="0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4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7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9" w:after="0" w:line="240" w:lineRule="auto"/>
        <w:ind w:left="3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ai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nan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96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x</w:t>
      </w:r>
      <w:r>
        <w:rPr>
          <w:rFonts w:ascii="Arial" w:hAnsi="Arial" w:cs="Arial" w:eastAsia="Arial"/>
          <w:sz w:val="20"/>
          <w:szCs w:val="20"/>
          <w:spacing w:val="3"/>
          <w:w w:val="94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d</w:t>
      </w:r>
      <w:r>
        <w:rPr>
          <w:rFonts w:ascii="Arial" w:hAnsi="Arial" w:cs="Arial" w:eastAsia="Arial"/>
          <w:sz w:val="20"/>
          <w:szCs w:val="20"/>
          <w:spacing w:val="35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94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8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86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86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7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6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82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3" w:after="0" w:line="240" w:lineRule="auto"/>
        <w:ind w:left="3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3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4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4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87"/>
        </w:rPr>
        <w:t>/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83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88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84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9" w:lineRule="exact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8" w:after="0" w:line="220" w:lineRule="exact"/>
        <w:ind w:left="574" w:right="1476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9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9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78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8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6" w:after="0" w:line="220" w:lineRule="exact"/>
        <w:ind w:left="574" w:right="1414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  <w:b/>
          <w:bCs/>
        </w:rPr>
        <w:t>sta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q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8" w:lineRule="exact"/>
        <w:ind w:left="5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7"/>
        </w:rPr>
        <w:t>8</w:t>
      </w:r>
      <w:r>
        <w:rPr>
          <w:rFonts w:ascii="Arial" w:hAnsi="Arial" w:cs="Arial" w:eastAsia="Arial"/>
          <w:sz w:val="20"/>
          <w:szCs w:val="20"/>
          <w:spacing w:val="2"/>
          <w:w w:val="107"/>
        </w:rPr>
        <w:t>6</w:t>
      </w:r>
      <w:r>
        <w:rPr>
          <w:rFonts w:ascii="Arial" w:hAnsi="Arial" w:cs="Arial" w:eastAsia="Arial"/>
          <w:sz w:val="20"/>
          <w:szCs w:val="20"/>
          <w:spacing w:val="11"/>
          <w:w w:val="107"/>
        </w:rPr>
        <w:t>6</w:t>
      </w:r>
      <w:r>
        <w:rPr>
          <w:rFonts w:ascii="Arial" w:hAnsi="Arial" w:cs="Arial" w:eastAsia="Arial"/>
          <w:sz w:val="20"/>
          <w:szCs w:val="20"/>
          <w:spacing w:val="4"/>
          <w:w w:val="66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7"/>
        </w:rPr>
        <w:t>3</w:t>
      </w:r>
      <w:r>
        <w:rPr>
          <w:rFonts w:ascii="Arial" w:hAnsi="Arial" w:cs="Arial" w:eastAsia="Arial"/>
          <w:sz w:val="20"/>
          <w:szCs w:val="20"/>
          <w:spacing w:val="-5"/>
          <w:w w:val="107"/>
        </w:rPr>
        <w:t>2</w:t>
      </w:r>
      <w:r>
        <w:rPr>
          <w:rFonts w:ascii="Arial" w:hAnsi="Arial" w:cs="Arial" w:eastAsia="Arial"/>
          <w:sz w:val="20"/>
          <w:szCs w:val="20"/>
          <w:spacing w:val="9"/>
          <w:w w:val="107"/>
        </w:rPr>
        <w:t>4</w:t>
      </w:r>
      <w:r>
        <w:rPr>
          <w:rFonts w:ascii="Arial" w:hAnsi="Arial" w:cs="Arial" w:eastAsia="Arial"/>
          <w:sz w:val="20"/>
          <w:szCs w:val="20"/>
          <w:spacing w:val="9"/>
          <w:w w:val="66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7"/>
        </w:rPr>
        <w:t>4</w:t>
      </w:r>
      <w:r>
        <w:rPr>
          <w:rFonts w:ascii="Arial" w:hAnsi="Arial" w:cs="Arial" w:eastAsia="Arial"/>
          <w:sz w:val="20"/>
          <w:szCs w:val="20"/>
          <w:spacing w:val="-3"/>
          <w:w w:val="107"/>
        </w:rPr>
        <w:t>2</w:t>
      </w:r>
      <w:r>
        <w:rPr>
          <w:rFonts w:ascii="Arial" w:hAnsi="Arial" w:cs="Arial" w:eastAsia="Arial"/>
          <w:sz w:val="20"/>
          <w:szCs w:val="20"/>
          <w:spacing w:val="3"/>
          <w:w w:val="107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3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83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80"/>
        </w:rPr>
        <w:t>X</w:t>
      </w:r>
      <w:r>
        <w:rPr>
          <w:rFonts w:ascii="Arial" w:hAnsi="Arial" w:cs="Arial" w:eastAsia="Arial"/>
          <w:sz w:val="20"/>
          <w:szCs w:val="20"/>
          <w:spacing w:val="-13"/>
          <w:w w:val="8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6" w:after="0" w:line="240" w:lineRule="auto"/>
        <w:ind w:left="3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ve</w:t>
      </w:r>
      <w:r>
        <w:rPr>
          <w:rFonts w:ascii="Arial" w:hAnsi="Arial" w:cs="Arial" w:eastAsia="Arial"/>
          <w:sz w:val="20"/>
          <w:szCs w:val="20"/>
          <w:color w:val="00000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66"/>
        </w:rPr>
        <w:t>-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mi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36.000401pt;margin-top:22.491411pt;width:540.7926pt;height:344.1932pt;mso-position-horizontal-relative:page;mso-position-vertical-relative:paragraph;z-index:-361" coordorigin="720,450" coordsize="10816,6884">
            <v:group style="position:absolute;left:730;top:470;width:2241;height:1406" coordorigin="730,470" coordsize="2241,1406">
              <v:shape style="position:absolute;left:730;top:470;width:2241;height:1406" coordorigin="730,470" coordsize="2241,1406" path="m730,470l730,1390,731,1463,732,1528,739,1637,754,1720,782,1781,824,1824,886,1852,969,1867,1078,1874,1143,1875,1297,1876,2558,1875,2623,1874,2732,1867,2815,1852,2876,1824,2919,1781,2947,1720,2962,1637,2969,1528,2970,1463,2971,1390,2971,956,2970,883,2969,818,2962,709,2947,626,2919,564,2876,521,2815,494,2732,479,2623,472,2558,470,730,470e" filled="t" fillcolor="#E31837" stroked="f">
                <v:path arrowok="t"/>
                <v:fill/>
              </v:shape>
            </v:group>
            <v:group style="position:absolute;left:730;top:470;width:2241;height:1406" coordorigin="730,470" coordsize="2241,1406">
              <v:shape style="position:absolute;left:730;top:470;width:2241;height:1406" coordorigin="730,470" coordsize="2241,1406" path="m1297,1876l1216,1876,1143,1875,1078,1874,969,1867,886,1852,824,1824,782,1781,754,1720,739,1637,732,1528,731,1463,730,1390,730,1309,730,470,2404,470,2485,470,2558,470,2623,472,2732,479,2815,494,2876,521,2919,564,2947,626,2962,709,2969,818,2970,883,2971,956,2971,1037,2971,1309,2971,1390,2970,1463,2969,1528,2962,1637,2947,1720,2919,1781,2876,1824,2815,1852,2732,1867,2623,1874,2558,1875,2485,1876,2404,1876,1297,1876xe" filled="f" stroked="t" strokeweight="1pt" strokecolor="#E31837">
                <v:path arrowok="t"/>
              </v:shape>
            </v:group>
            <v:group style="position:absolute;left:2355;top:460;width:9165;height:3184" coordorigin="2355,460" coordsize="9165,3184">
              <v:shape style="position:absolute;left:2355;top:460;width:9165;height:3184" coordorigin="2355,460" coordsize="9165,3184" path="m10972,460l2355,460,2355,3643,11520,3643,11520,1040,11509,1035,11506,964,11497,899,11483,840,11442,737,11386,655,11320,591,11249,543,11176,508,11106,484,11043,469,10992,462,10972,460e" filled="t" fillcolor="#DCDDDE" stroked="f">
                <v:path arrowok="t"/>
                <v:fill/>
              </v:shape>
            </v:group>
            <v:group style="position:absolute;left:736;top:3632;width:2630;height:1406" coordorigin="736,3632" coordsize="2630,1406">
              <v:shape style="position:absolute;left:736;top:3632;width:2630;height:1406" coordorigin="736,3632" coordsize="2630,1406" path="m736,3632l736,4552,736,4624,738,4689,745,4798,760,4882,788,4943,830,4986,892,5013,975,5029,1084,5036,1149,5037,1303,5038,2952,5037,3017,5036,3126,5029,3210,5013,3271,4986,3314,4943,3341,4882,3357,4798,3364,4689,3365,4624,3365,4552,3365,4118,3365,4045,3364,3980,3357,3871,3341,3787,3314,3726,3271,3683,3210,3656,3126,3640,3017,3634,2952,3632,736,3632e" filled="t" fillcolor="#F57E20" stroked="f">
                <v:path arrowok="t"/>
                <v:fill/>
              </v:shape>
            </v:group>
            <v:group style="position:absolute;left:2360;top:3632;width:9165;height:3692" coordorigin="2360,3632" coordsize="9165,3692">
              <v:shape style="position:absolute;left:2360;top:3632;width:9165;height:3692" coordorigin="2360,3632" coordsize="9165,3692" path="m2360,7324l11526,7324,11526,3632,2360,3632,2360,7324e" filled="t" fillcolor="#EDEDEE" stroked="f">
                <v:path arrowok="t"/>
                <v:fill/>
              </v:shape>
            </v:group>
            <v:group style="position:absolute;left:7365;top:1442;width:822;height:1082" coordorigin="7365,1442" coordsize="822,1082">
              <v:shape style="position:absolute;left:7365;top:1442;width:822;height:1082" coordorigin="7365,1442" coordsize="822,1082" path="m7365,2524l8187,2524,8187,1442,7365,1442,7365,2524e" filled="t" fillcolor="#808285" stroked="f">
                <v:path arrowok="t"/>
                <v:fill/>
              </v:shape>
            </v:group>
            <v:group style="position:absolute;left:8387;top:1442;width:822;height:1082" coordorigin="8387,1442" coordsize="822,1082">
              <v:shape style="position:absolute;left:8387;top:1442;width:822;height:1082" coordorigin="8387,1442" coordsize="822,1082" path="m8387,2524l9209,2524,9209,1442,8387,1442,8387,2524e" filled="t" fillcolor="#808285" stroked="f">
                <v:path arrowok="t"/>
                <v:fill/>
              </v:shape>
            </v:group>
            <v:group style="position:absolute;left:10046;top:1442;width:822;height:1082" coordorigin="10046,1442" coordsize="822,1082">
              <v:shape style="position:absolute;left:10046;top:1442;width:822;height:1082" coordorigin="10046,1442" coordsize="822,1082" path="m10046,2524l10868,2524,10868,1442,10046,1442,10046,2524e" filled="t" fillcolor="#808285" stroked="f">
                <v:path arrowok="t"/>
                <v:fill/>
              </v:shape>
            </v:group>
            <v:group style="position:absolute;left:8789;top:6255;width:996;height:794" coordorigin="8789,6255" coordsize="996,794">
              <v:shape style="position:absolute;left:8789;top:6255;width:996;height:794" coordorigin="8789,6255" coordsize="996,794" path="m8789,7049l9786,7049,9786,6255,8789,6255,8789,7049e" filled="t" fillcolor="#808285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3"/>
          <w:w w:val="126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0"/>
          <w:w w:val="126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4"/>
          <w:w w:val="126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0"/>
          <w:w w:val="126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6"/>
          <w:w w:val="12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5"/>
          <w:w w:val="126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1"/>
          <w:w w:val="116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9"/>
          <w:w w:val="127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7"/>
          <w:w w:val="112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4"/>
          <w:w w:val="126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6"/>
          <w:w w:val="13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5"/>
          <w:w w:val="112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-6"/>
          <w:w w:val="11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421400"/>
          <w:spacing w:val="0"/>
          <w:w w:val="133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0" w:footer="661" w:top="1320" w:bottom="860" w:left="600" w:right="600"/>
          <w:pgSz w:w="12240" w:h="15840"/>
        </w:sectPr>
      </w:pPr>
      <w:rPr/>
    </w:p>
    <w:p>
      <w:pPr>
        <w:spacing w:before="0" w:after="0" w:line="959" w:lineRule="exact"/>
        <w:ind w:left="376" w:right="-220"/>
        <w:jc w:val="left"/>
        <w:rPr>
          <w:rFonts w:ascii="Times New Roman" w:hAnsi="Times New Roman" w:cs="Times New Roman" w:eastAsia="Times New Roman"/>
          <w:sz w:val="120"/>
          <w:szCs w:val="1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FFF"/>
          <w:w w:val="123"/>
          <w:b/>
          <w:bCs/>
          <w:position w:val="4"/>
        </w:rPr>
        <w:t>ste</w:t>
      </w:r>
      <w:r>
        <w:rPr>
          <w:rFonts w:ascii="Times New Roman" w:hAnsi="Times New Roman" w:cs="Times New Roman" w:eastAsia="Times New Roman"/>
          <w:sz w:val="28"/>
          <w:szCs w:val="28"/>
          <w:color w:val="FFFFFF"/>
          <w:spacing w:val="-70"/>
          <w:w w:val="113"/>
          <w:b/>
          <w:bCs/>
          <w:position w:val="4"/>
        </w:rPr>
        <w:t>p</w:t>
      </w:r>
      <w:r>
        <w:rPr>
          <w:rFonts w:ascii="Times New Roman" w:hAnsi="Times New Roman" w:cs="Times New Roman" w:eastAsia="Times New Roman"/>
          <w:sz w:val="120"/>
          <w:szCs w:val="120"/>
          <w:color w:val="FFFFFF"/>
          <w:spacing w:val="0"/>
          <w:w w:val="118"/>
          <w:b/>
          <w:bCs/>
          <w:position w:val="-22"/>
        </w:rPr>
        <w:t>1</w:t>
      </w:r>
      <w:r>
        <w:rPr>
          <w:rFonts w:ascii="Times New Roman" w:hAnsi="Times New Roman" w:cs="Times New Roman" w:eastAsia="Times New Roman"/>
          <w:sz w:val="120"/>
          <w:szCs w:val="120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3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2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1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1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6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1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22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3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7"/>
          <w:w w:val="93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m</w:t>
      </w:r>
      <w:r>
        <w:rPr>
          <w:rFonts w:ascii="Arial" w:hAnsi="Arial" w:cs="Arial" w:eastAsia="Arial"/>
          <w:sz w:val="17"/>
          <w:szCs w:val="17"/>
          <w:spacing w:val="9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8"/>
          <w:w w:val="81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2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2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80" w:bottom="860" w:left="600" w:right="600"/>
          <w:cols w:num="2" w:equalWidth="0">
            <w:col w:w="1597" w:space="452"/>
            <w:col w:w="899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9" w:right="-220"/>
        <w:jc w:val="left"/>
        <w:rPr>
          <w:rFonts w:ascii="Times New Roman" w:hAnsi="Times New Roman" w:cs="Times New Roman" w:eastAsia="Times New Roman"/>
          <w:sz w:val="120"/>
          <w:szCs w:val="1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FFF"/>
          <w:w w:val="123"/>
          <w:b/>
          <w:bCs/>
        </w:rPr>
        <w:t>ste</w:t>
      </w:r>
      <w:r>
        <w:rPr>
          <w:rFonts w:ascii="Times New Roman" w:hAnsi="Times New Roman" w:cs="Times New Roman" w:eastAsia="Times New Roman"/>
          <w:sz w:val="28"/>
          <w:szCs w:val="28"/>
          <w:color w:val="FFFFFF"/>
          <w:spacing w:val="-70"/>
          <w:w w:val="113"/>
          <w:b/>
          <w:bCs/>
        </w:rPr>
        <w:t>p</w:t>
      </w:r>
      <w:r>
        <w:rPr>
          <w:rFonts w:ascii="Times New Roman" w:hAnsi="Times New Roman" w:cs="Times New Roman" w:eastAsia="Times New Roman"/>
          <w:sz w:val="120"/>
          <w:szCs w:val="120"/>
          <w:color w:val="FFFFFF"/>
          <w:spacing w:val="0"/>
          <w:w w:val="118"/>
          <w:b/>
          <w:bCs/>
          <w:position w:val="-26"/>
        </w:rPr>
        <w:t>2</w:t>
      </w:r>
      <w:r>
        <w:rPr>
          <w:rFonts w:ascii="Times New Roman" w:hAnsi="Times New Roman" w:cs="Times New Roman" w:eastAsia="Times New Roman"/>
          <w:sz w:val="120"/>
          <w:szCs w:val="120"/>
          <w:color w:val="000000"/>
          <w:spacing w:val="0"/>
          <w:w w:val="100"/>
          <w:position w:val="0"/>
        </w:rPr>
      </w:r>
    </w:p>
    <w:p>
      <w:pPr>
        <w:spacing w:before="0" w:after="0" w:line="170" w:lineRule="exact"/>
        <w:ind w:left="18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q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t</w:t>
      </w:r>
      <w:r>
        <w:rPr>
          <w:rFonts w:ascii="Arial" w:hAnsi="Arial" w:cs="Arial" w:eastAsia="Arial"/>
          <w:sz w:val="17"/>
          <w:szCs w:val="17"/>
          <w:spacing w:val="13"/>
          <w:w w:val="96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7"/>
        </w:rPr>
        <w:t>8</w:t>
      </w:r>
      <w:r>
        <w:rPr>
          <w:rFonts w:ascii="Arial" w:hAnsi="Arial" w:cs="Arial" w:eastAsia="Arial"/>
          <w:sz w:val="17"/>
          <w:szCs w:val="17"/>
          <w:spacing w:val="3"/>
          <w:w w:val="107"/>
        </w:rPr>
        <w:t>6</w:t>
      </w:r>
      <w:r>
        <w:rPr>
          <w:rFonts w:ascii="Arial" w:hAnsi="Arial" w:cs="Arial" w:eastAsia="Arial"/>
          <w:sz w:val="17"/>
          <w:szCs w:val="17"/>
          <w:spacing w:val="10"/>
          <w:w w:val="107"/>
        </w:rPr>
        <w:t>6</w:t>
      </w:r>
      <w:r>
        <w:rPr>
          <w:rFonts w:ascii="Arial" w:hAnsi="Arial" w:cs="Arial" w:eastAsia="Arial"/>
          <w:sz w:val="17"/>
          <w:szCs w:val="17"/>
          <w:spacing w:val="5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3</w:t>
      </w:r>
      <w:r>
        <w:rPr>
          <w:rFonts w:ascii="Arial" w:hAnsi="Arial" w:cs="Arial" w:eastAsia="Arial"/>
          <w:sz w:val="17"/>
          <w:szCs w:val="17"/>
          <w:spacing w:val="-3"/>
          <w:w w:val="107"/>
        </w:rPr>
        <w:t>2</w:t>
      </w:r>
      <w:r>
        <w:rPr>
          <w:rFonts w:ascii="Arial" w:hAnsi="Arial" w:cs="Arial" w:eastAsia="Arial"/>
          <w:sz w:val="17"/>
          <w:szCs w:val="17"/>
          <w:spacing w:val="9"/>
          <w:w w:val="107"/>
        </w:rPr>
        <w:t>4</w:t>
      </w:r>
      <w:r>
        <w:rPr>
          <w:rFonts w:ascii="Arial" w:hAnsi="Arial" w:cs="Arial" w:eastAsia="Arial"/>
          <w:sz w:val="17"/>
          <w:szCs w:val="17"/>
          <w:spacing w:val="9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-2"/>
          <w:w w:val="107"/>
        </w:rPr>
        <w:t>4</w:t>
      </w:r>
      <w:r>
        <w:rPr>
          <w:rFonts w:ascii="Arial" w:hAnsi="Arial" w:cs="Arial" w:eastAsia="Arial"/>
          <w:sz w:val="17"/>
          <w:szCs w:val="17"/>
          <w:spacing w:val="-1"/>
          <w:w w:val="107"/>
        </w:rPr>
        <w:t>2</w:t>
      </w:r>
      <w:r>
        <w:rPr>
          <w:rFonts w:ascii="Arial" w:hAnsi="Arial" w:cs="Arial" w:eastAsia="Arial"/>
          <w:sz w:val="17"/>
          <w:szCs w:val="17"/>
          <w:spacing w:val="3"/>
          <w:w w:val="107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3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83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80"/>
        </w:rPr>
        <w:t>X</w:t>
      </w:r>
      <w:r>
        <w:rPr>
          <w:rFonts w:ascii="Arial" w:hAnsi="Arial" w:cs="Arial" w:eastAsia="Arial"/>
          <w:sz w:val="17"/>
          <w:szCs w:val="17"/>
          <w:spacing w:val="-10"/>
          <w:w w:val="81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78"/>
        </w:rPr>
        <w:t>F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8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" w:after="0" w:line="248" w:lineRule="auto"/>
        <w:ind w:left="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6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89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1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91"/>
        </w:rPr>
        <w:t>w</w:t>
      </w:r>
      <w:r>
        <w:rPr>
          <w:rFonts w:ascii="Arial" w:hAnsi="Arial" w:cs="Arial" w:eastAsia="Arial"/>
          <w:sz w:val="17"/>
          <w:szCs w:val="17"/>
          <w:spacing w:val="6"/>
          <w:w w:val="108"/>
        </w:rPr>
        <w:t>l</w:t>
      </w:r>
      <w:r>
        <w:rPr>
          <w:rFonts w:ascii="Arial" w:hAnsi="Arial" w:cs="Arial" w:eastAsia="Arial"/>
          <w:sz w:val="17"/>
          <w:szCs w:val="17"/>
          <w:spacing w:val="4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6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84"/>
        </w:rPr>
        <w:t>y</w:t>
      </w:r>
      <w:r>
        <w:rPr>
          <w:rFonts w:ascii="Arial" w:hAnsi="Arial" w:cs="Arial" w:eastAsia="Arial"/>
          <w:sz w:val="17"/>
          <w:szCs w:val="17"/>
          <w:spacing w:val="4"/>
          <w:w w:val="97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93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3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11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38"/>
        </w:rPr>
        <w:t>“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d”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f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1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1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spacing w:val="10"/>
          <w:w w:val="91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78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s,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3"/>
          <w:w w:val="112"/>
        </w:rPr>
        <w:t>1</w:t>
      </w:r>
      <w:r>
        <w:rPr>
          <w:rFonts w:ascii="Arial" w:hAnsi="Arial" w:cs="Arial" w:eastAsia="Arial"/>
          <w:sz w:val="17"/>
          <w:szCs w:val="17"/>
          <w:spacing w:val="-1"/>
          <w:w w:val="112"/>
        </w:rPr>
        <w:t>0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"</w:t>
      </w:r>
      <w:r>
        <w:rPr>
          <w:rFonts w:ascii="Arial" w:hAnsi="Arial" w:cs="Arial" w:eastAsia="Arial"/>
          <w:sz w:val="17"/>
          <w:szCs w:val="17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2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2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2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2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2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4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2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94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v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14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94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t</w:t>
      </w:r>
      <w:r>
        <w:rPr>
          <w:rFonts w:ascii="Arial" w:hAnsi="Arial" w:cs="Arial" w:eastAsia="Arial"/>
          <w:sz w:val="17"/>
          <w:szCs w:val="17"/>
          <w:spacing w:val="6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-8"/>
          <w:w w:val="81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</w:p>
    <w:p>
      <w:pPr>
        <w:spacing w:before="55" w:after="0" w:line="244" w:lineRule="auto"/>
        <w:ind w:left="-15" w:right="29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1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1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0"/>
          <w:w w:val="92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83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5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7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1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1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9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5" w:lineRule="auto"/>
        <w:ind w:left="180" w:right="3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9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89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89"/>
        </w:rPr>
        <w:t>r</w:t>
      </w:r>
      <w:r>
        <w:rPr>
          <w:rFonts w:ascii="Arial" w:hAnsi="Arial" w:cs="Arial" w:eastAsia="Arial"/>
          <w:sz w:val="17"/>
          <w:szCs w:val="17"/>
          <w:spacing w:val="10"/>
          <w:w w:val="89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45" w:lineRule="auto"/>
        <w:ind w:left="180" w:right="-4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2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92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92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2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97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10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96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7"/>
          <w:w w:val="96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d,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97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10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425" w:right="-20"/>
        <w:jc w:val="left"/>
        <w:tabs>
          <w:tab w:pos="1440" w:val="left"/>
          <w:tab w:pos="31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9" w:right="-20"/>
        <w:jc w:val="left"/>
        <w:tabs>
          <w:tab w:pos="27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3"/>
          <w:w w:val="100"/>
          <w:b/>
          <w:bCs/>
          <w:position w:val="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2"/>
          <w:w w:val="100"/>
          <w:b/>
          <w:bCs/>
          <w:position w:val="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-3"/>
          <w:w w:val="100"/>
          <w:b/>
          <w:bCs/>
          <w:position w:val="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2"/>
          <w:w w:val="100"/>
          <w:b/>
          <w:bCs/>
          <w:position w:val="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00"/>
          <w:b/>
          <w:bCs/>
          <w:position w:val="1"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36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07"/>
          <w:b/>
          <w:bCs/>
          <w:position w:val="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1"/>
          <w:w w:val="107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5"/>
          <w:w w:val="107"/>
          <w:b/>
          <w:bCs/>
          <w:position w:val="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5"/>
          <w:w w:val="107"/>
          <w:b/>
          <w:bCs/>
          <w:position w:val="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5"/>
          <w:w w:val="107"/>
          <w:b/>
          <w:bCs/>
          <w:position w:val="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07"/>
          <w:b/>
          <w:bCs/>
          <w:position w:val="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-2"/>
          <w:w w:val="107"/>
          <w:b/>
          <w:bCs/>
          <w:position w:val="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-1"/>
          <w:w w:val="107"/>
          <w:b/>
          <w:bCs/>
          <w:position w:val="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07"/>
          <w:b/>
          <w:bCs/>
          <w:position w:val="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10"/>
          <w:w w:val="107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2"/>
          <w:w w:val="100"/>
          <w:b/>
          <w:bCs/>
          <w:position w:val="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00"/>
          <w:b/>
          <w:bCs/>
          <w:position w:val="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-43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00"/>
          <w:b/>
          <w:bCs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1"/>
          <w:w w:val="109"/>
          <w:b/>
          <w:bCs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1"/>
          <w:w w:val="112"/>
          <w:b/>
          <w:bCs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1"/>
          <w:w w:val="118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-1"/>
          <w:w w:val="113"/>
          <w:b/>
          <w:bCs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21"/>
          <w:b/>
          <w:bCs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1"/>
          <w:w w:val="121"/>
          <w:b/>
          <w:bCs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25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-1"/>
          <w:w w:val="125"/>
          <w:b/>
          <w:bCs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2"/>
          <w:w w:val="111"/>
          <w:b/>
          <w:bCs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E31837"/>
          <w:spacing w:val="0"/>
          <w:w w:val="110"/>
          <w:b/>
          <w:bCs/>
          <w:position w:val="0"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80" w:right="725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89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89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9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0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6"/>
          <w:w w:val="89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89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89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9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2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0"/>
          <w:w w:val="92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83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5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92"/>
        </w:rPr>
        <w:t>(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2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2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2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3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-2"/>
          <w:w w:val="92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2"/>
        </w:rPr>
        <w:t>)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5" w:lineRule="auto"/>
        <w:ind w:left="180" w:right="77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91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91"/>
          <w:b/>
          <w:bCs/>
        </w:rPr>
        <w:t>il</w:t>
      </w:r>
      <w:r>
        <w:rPr>
          <w:rFonts w:ascii="Arial" w:hAnsi="Arial" w:cs="Arial" w:eastAsia="Arial"/>
          <w:sz w:val="17"/>
          <w:szCs w:val="17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7"/>
          <w:w w:val="91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w</w:t>
      </w:r>
      <w:r>
        <w:rPr>
          <w:rFonts w:ascii="Arial" w:hAnsi="Arial" w:cs="Arial" w:eastAsia="Arial"/>
          <w:sz w:val="17"/>
          <w:szCs w:val="17"/>
          <w:spacing w:val="9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2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92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92"/>
        </w:rPr>
        <w:t>w</w:t>
      </w:r>
      <w:r>
        <w:rPr>
          <w:rFonts w:ascii="Arial" w:hAnsi="Arial" w:cs="Arial" w:eastAsia="Arial"/>
          <w:sz w:val="17"/>
          <w:szCs w:val="17"/>
          <w:spacing w:val="1"/>
          <w:w w:val="92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r</w:t>
      </w:r>
      <w:r>
        <w:rPr>
          <w:rFonts w:ascii="Arial" w:hAnsi="Arial" w:cs="Arial" w:eastAsia="Arial"/>
          <w:sz w:val="17"/>
          <w:szCs w:val="17"/>
          <w:spacing w:val="8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5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5"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95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e</w:t>
      </w:r>
      <w:r>
        <w:rPr>
          <w:rFonts w:ascii="Arial" w:hAnsi="Arial" w:cs="Arial" w:eastAsia="Arial"/>
          <w:sz w:val="17"/>
          <w:szCs w:val="17"/>
          <w:spacing w:val="9"/>
          <w:w w:val="95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95"/>
        </w:rPr>
        <w:t>y</w:t>
      </w:r>
      <w:r>
        <w:rPr>
          <w:rFonts w:ascii="Arial" w:hAnsi="Arial" w:cs="Arial" w:eastAsia="Arial"/>
          <w:sz w:val="17"/>
          <w:szCs w:val="17"/>
          <w:spacing w:val="8"/>
          <w:w w:val="95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12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93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12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27" w:right="2183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FFFFFF"/>
          <w:spacing w:val="3"/>
          <w:w w:val="104"/>
        </w:rPr>
        <w:t>fp</w:t>
      </w:r>
      <w:r>
        <w:rPr>
          <w:rFonts w:ascii="Arial" w:hAnsi="Arial" w:cs="Arial" w:eastAsia="Arial"/>
          <w:sz w:val="16"/>
          <w:szCs w:val="16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80" w:bottom="860" w:left="600" w:right="600"/>
          <w:cols w:num="3" w:equalWidth="0">
            <w:col w:w="1621" w:space="428"/>
            <w:col w:w="3986" w:space="575"/>
            <w:col w:w="443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710" w:footer="661" w:top="1320" w:bottom="860" w:left="600" w:right="600"/>
          <w:pgSz w:w="12240" w:h="15840"/>
        </w:sectPr>
      </w:pPr>
      <w:rPr/>
    </w:p>
    <w:p>
      <w:pPr>
        <w:spacing w:before="0" w:after="0" w:line="1249" w:lineRule="exact"/>
        <w:ind w:left="329" w:right="-192"/>
        <w:jc w:val="left"/>
        <w:rPr>
          <w:rFonts w:ascii="Times New Roman" w:hAnsi="Times New Roman" w:cs="Times New Roman" w:eastAsia="Times New Roman"/>
          <w:sz w:val="120"/>
          <w:szCs w:val="1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FFF"/>
          <w:w w:val="123"/>
          <w:b/>
          <w:bCs/>
          <w:position w:val="27"/>
        </w:rPr>
        <w:t>ste</w:t>
      </w:r>
      <w:r>
        <w:rPr>
          <w:rFonts w:ascii="Times New Roman" w:hAnsi="Times New Roman" w:cs="Times New Roman" w:eastAsia="Times New Roman"/>
          <w:sz w:val="28"/>
          <w:szCs w:val="28"/>
          <w:color w:val="FFFFFF"/>
          <w:spacing w:val="-70"/>
          <w:w w:val="113"/>
          <w:b/>
          <w:bCs/>
          <w:position w:val="27"/>
        </w:rPr>
        <w:t>p</w:t>
      </w:r>
      <w:r>
        <w:rPr>
          <w:rFonts w:ascii="Times New Roman" w:hAnsi="Times New Roman" w:cs="Times New Roman" w:eastAsia="Times New Roman"/>
          <w:sz w:val="120"/>
          <w:szCs w:val="120"/>
          <w:color w:val="FFFFFF"/>
          <w:spacing w:val="0"/>
          <w:w w:val="118"/>
          <w:b/>
          <w:bCs/>
          <w:position w:val="1"/>
        </w:rPr>
        <w:t>3</w:t>
      </w:r>
      <w:r>
        <w:rPr>
          <w:rFonts w:ascii="Times New Roman" w:hAnsi="Times New Roman" w:cs="Times New Roman" w:eastAsia="Times New Roman"/>
          <w:sz w:val="120"/>
          <w:szCs w:val="1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9" w:right="-219"/>
        <w:jc w:val="left"/>
        <w:rPr>
          <w:rFonts w:ascii="Times New Roman" w:hAnsi="Times New Roman" w:cs="Times New Roman" w:eastAsia="Times New Roman"/>
          <w:sz w:val="120"/>
          <w:szCs w:val="1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FFF"/>
          <w:w w:val="123"/>
          <w:b/>
          <w:bCs/>
        </w:rPr>
        <w:t>ste</w:t>
      </w:r>
      <w:r>
        <w:rPr>
          <w:rFonts w:ascii="Times New Roman" w:hAnsi="Times New Roman" w:cs="Times New Roman" w:eastAsia="Times New Roman"/>
          <w:sz w:val="28"/>
          <w:szCs w:val="28"/>
          <w:color w:val="FFFFFF"/>
          <w:spacing w:val="-70"/>
          <w:w w:val="113"/>
          <w:b/>
          <w:bCs/>
        </w:rPr>
        <w:t>p</w:t>
      </w:r>
      <w:r>
        <w:rPr>
          <w:rFonts w:ascii="Times New Roman" w:hAnsi="Times New Roman" w:cs="Times New Roman" w:eastAsia="Times New Roman"/>
          <w:sz w:val="120"/>
          <w:szCs w:val="120"/>
          <w:color w:val="FFFFFF"/>
          <w:spacing w:val="0"/>
          <w:w w:val="118"/>
          <w:b/>
          <w:bCs/>
          <w:position w:val="-64"/>
        </w:rPr>
        <w:t>4</w:t>
      </w:r>
      <w:r>
        <w:rPr>
          <w:rFonts w:ascii="Times New Roman" w:hAnsi="Times New Roman" w:cs="Times New Roman" w:eastAsia="Times New Roman"/>
          <w:sz w:val="120"/>
          <w:szCs w:val="1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" w:right="-220"/>
        <w:jc w:val="left"/>
        <w:rPr>
          <w:rFonts w:ascii="Times New Roman" w:hAnsi="Times New Roman" w:cs="Times New Roman" w:eastAsia="Times New Roman"/>
          <w:sz w:val="120"/>
          <w:szCs w:val="1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FFF"/>
          <w:w w:val="123"/>
          <w:b/>
          <w:bCs/>
        </w:rPr>
        <w:t>ste</w:t>
      </w:r>
      <w:r>
        <w:rPr>
          <w:rFonts w:ascii="Times New Roman" w:hAnsi="Times New Roman" w:cs="Times New Roman" w:eastAsia="Times New Roman"/>
          <w:sz w:val="28"/>
          <w:szCs w:val="28"/>
          <w:color w:val="FFFFFF"/>
          <w:spacing w:val="-42"/>
          <w:w w:val="113"/>
          <w:b/>
          <w:bCs/>
        </w:rPr>
        <w:t>p</w:t>
      </w:r>
      <w:r>
        <w:rPr>
          <w:rFonts w:ascii="Times New Roman" w:hAnsi="Times New Roman" w:cs="Times New Roman" w:eastAsia="Times New Roman"/>
          <w:sz w:val="120"/>
          <w:szCs w:val="120"/>
          <w:color w:val="FFFFFF"/>
          <w:spacing w:val="0"/>
          <w:w w:val="118"/>
          <w:b/>
          <w:bCs/>
          <w:position w:val="-26"/>
        </w:rPr>
        <w:t>5</w:t>
      </w:r>
      <w:r>
        <w:rPr>
          <w:rFonts w:ascii="Times New Roman" w:hAnsi="Times New Roman" w:cs="Times New Roman" w:eastAsia="Times New Roman"/>
          <w:sz w:val="120"/>
          <w:szCs w:val="120"/>
          <w:color w:val="00000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2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4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1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6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6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6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6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3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7"/>
          <w:w w:val="93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m</w:t>
      </w:r>
      <w:r>
        <w:rPr>
          <w:rFonts w:ascii="Arial" w:hAnsi="Arial" w:cs="Arial" w:eastAsia="Arial"/>
          <w:sz w:val="17"/>
          <w:szCs w:val="17"/>
          <w:spacing w:val="9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7"/>
          <w:w w:val="91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1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91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k</w:t>
      </w:r>
      <w:r>
        <w:rPr>
          <w:rFonts w:ascii="Arial" w:hAnsi="Arial" w:cs="Arial" w:eastAsia="Arial"/>
          <w:sz w:val="17"/>
          <w:szCs w:val="17"/>
          <w:spacing w:val="22"/>
          <w:w w:val="91"/>
        </w:rPr>
        <w:t> </w:t>
      </w:r>
      <w:r>
        <w:rPr>
          <w:rFonts w:ascii="Arial" w:hAnsi="Arial" w:cs="Arial" w:eastAsia="Arial"/>
          <w:sz w:val="17"/>
          <w:szCs w:val="17"/>
          <w:spacing w:val="5"/>
          <w:w w:val="91"/>
        </w:rPr>
        <w:t>(</w:t>
      </w:r>
      <w:r>
        <w:rPr>
          <w:rFonts w:ascii="Arial" w:hAnsi="Arial" w:cs="Arial" w:eastAsia="Arial"/>
          <w:sz w:val="17"/>
          <w:szCs w:val="17"/>
          <w:spacing w:val="-6"/>
          <w:w w:val="91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91"/>
        </w:rPr>
        <w:t>y</w:t>
      </w:r>
      <w:r>
        <w:rPr>
          <w:rFonts w:ascii="Arial" w:hAnsi="Arial" w:cs="Arial" w:eastAsia="Arial"/>
          <w:sz w:val="17"/>
          <w:szCs w:val="17"/>
          <w:spacing w:val="4"/>
          <w:w w:val="91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9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&amp;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5" w:after="0" w:line="245" w:lineRule="auto"/>
        <w:ind w:left="180" w:right="194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3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9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-9"/>
          <w:w w:val="9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25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1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91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1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1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1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91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1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16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85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80"/>
        </w:rPr>
        <w:t>X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ls</w:t>
      </w:r>
      <w:r>
        <w:rPr>
          <w:rFonts w:ascii="Arial" w:hAnsi="Arial" w:cs="Arial" w:eastAsia="Arial"/>
          <w:sz w:val="17"/>
          <w:szCs w:val="17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5" w:lineRule="auto"/>
        <w:ind w:left="180" w:right="-3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92"/>
        </w:rPr>
        <w:t>K</w:t>
      </w:r>
      <w:r>
        <w:rPr>
          <w:rFonts w:ascii="Arial" w:hAnsi="Arial" w:cs="Arial" w:eastAsia="Arial"/>
          <w:sz w:val="17"/>
          <w:szCs w:val="17"/>
          <w:spacing w:val="-8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-4"/>
          <w:w w:val="83"/>
        </w:rPr>
        <w:t>Y</w:t>
      </w:r>
      <w:r>
        <w:rPr>
          <w:rFonts w:ascii="Arial" w:hAnsi="Arial" w:cs="Arial" w:eastAsia="Arial"/>
          <w:sz w:val="17"/>
          <w:szCs w:val="17"/>
          <w:spacing w:val="7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5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95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95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95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95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ls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8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1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9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r</w:t>
      </w:r>
      <w:r>
        <w:rPr>
          <w:rFonts w:ascii="Arial" w:hAnsi="Arial" w:cs="Arial" w:eastAsia="Arial"/>
          <w:sz w:val="17"/>
          <w:szCs w:val="17"/>
          <w:spacing w:val="4"/>
          <w:w w:val="91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91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91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91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91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1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91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91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spacing w:val="26"/>
          <w:w w:val="91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5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5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5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95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95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5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5"/>
        </w:rPr>
        <w:t>g</w:t>
      </w:r>
      <w:r>
        <w:rPr>
          <w:rFonts w:ascii="Arial" w:hAnsi="Arial" w:cs="Arial" w:eastAsia="Arial"/>
          <w:sz w:val="17"/>
          <w:szCs w:val="17"/>
          <w:spacing w:val="11"/>
          <w:w w:val="95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6" w:after="0" w:line="244" w:lineRule="auto"/>
        <w:ind w:left="180" w:right="103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88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9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7" w:after="0" w:line="244" w:lineRule="auto"/>
        <w:ind w:left="180" w:right="285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3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17"/>
          <w:szCs w:val="17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7"/>
        </w:rPr>
        <w:t>3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6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8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8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17"/>
          <w:szCs w:val="17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3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93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3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5" w:lineRule="auto"/>
        <w:ind w:left="180" w:right="-1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2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2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92"/>
        </w:rPr>
        <w:t>n</w:t>
      </w:r>
      <w:r>
        <w:rPr>
          <w:rFonts w:ascii="Arial" w:hAnsi="Arial" w:cs="Arial" w:eastAsia="Arial"/>
          <w:sz w:val="17"/>
          <w:szCs w:val="17"/>
          <w:spacing w:val="9"/>
          <w:w w:val="92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93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n</w:t>
      </w:r>
      <w:r>
        <w:rPr>
          <w:rFonts w:ascii="Arial" w:hAnsi="Arial" w:cs="Arial" w:eastAsia="Arial"/>
          <w:sz w:val="17"/>
          <w:szCs w:val="17"/>
          <w:spacing w:val="7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13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13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8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3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3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2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7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7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1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3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7"/>
          <w:w w:val="93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3"/>
        </w:rPr>
        <w:t>m</w:t>
      </w:r>
      <w:r>
        <w:rPr>
          <w:rFonts w:ascii="Arial" w:hAnsi="Arial" w:cs="Arial" w:eastAsia="Arial"/>
          <w:sz w:val="17"/>
          <w:szCs w:val="17"/>
          <w:spacing w:val="9"/>
          <w:w w:val="93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8"/>
          <w:w w:val="81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</w:p>
    <w:p>
      <w:pPr>
        <w:spacing w:before="55" w:after="0" w:line="245" w:lineRule="auto"/>
        <w:ind w:left="180" w:right="57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94"/>
        </w:rPr>
        <w:t>(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4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13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85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7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7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83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85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84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9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-9"/>
          <w:w w:val="9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25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85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80"/>
        </w:rPr>
        <w:t>X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78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1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91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1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1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1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1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h.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89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89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9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0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9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89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85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6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78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8"/>
        </w:rPr>
        <w:t>il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q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6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3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8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80"/>
        </w:rPr>
        <w:t>X</w:t>
      </w:r>
      <w:r>
        <w:rPr>
          <w:rFonts w:ascii="Arial" w:hAnsi="Arial" w:cs="Arial" w:eastAsia="Arial"/>
          <w:sz w:val="17"/>
          <w:szCs w:val="17"/>
          <w:color w:val="000000"/>
          <w:spacing w:val="-10"/>
          <w:w w:val="81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9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9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7"/>
          <w:szCs w:val="17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6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2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2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2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2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2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2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4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2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2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94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v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14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94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t</w:t>
      </w:r>
      <w:r>
        <w:rPr>
          <w:rFonts w:ascii="Arial" w:hAnsi="Arial" w:cs="Arial" w:eastAsia="Arial"/>
          <w:sz w:val="17"/>
          <w:szCs w:val="17"/>
          <w:spacing w:val="6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-8"/>
          <w:w w:val="81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k</w:t>
      </w:r>
    </w:p>
    <w:p>
      <w:pPr>
        <w:spacing w:before="55" w:after="0" w:line="244" w:lineRule="auto"/>
        <w:ind w:left="180" w:right="12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n.</w:t>
      </w:r>
    </w:p>
    <w:p>
      <w:pPr>
        <w:spacing w:before="87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8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0" w:after="0" w:line="245" w:lineRule="auto"/>
        <w:ind w:left="180" w:right="-27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5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5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5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7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5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5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5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5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5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5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5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5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5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5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5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5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93"/>
        </w:rPr>
        <w:t>(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3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3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)</w:t>
      </w:r>
      <w:r>
        <w:rPr>
          <w:rFonts w:ascii="Arial" w:hAnsi="Arial" w:cs="Arial" w:eastAsia="Arial"/>
          <w:sz w:val="17"/>
          <w:szCs w:val="17"/>
          <w:color w:val="000000"/>
          <w:spacing w:val="25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80"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107"/>
        </w:rPr>
        <w:t>5</w:t>
      </w:r>
      <w:r>
        <w:rPr>
          <w:rFonts w:ascii="Arial" w:hAnsi="Arial" w:cs="Arial" w:eastAsia="Arial"/>
          <w:sz w:val="17"/>
          <w:szCs w:val="17"/>
          <w:spacing w:val="-2"/>
          <w:w w:val="107"/>
        </w:rPr>
        <w:t>6</w:t>
      </w:r>
      <w:r>
        <w:rPr>
          <w:rFonts w:ascii="Arial" w:hAnsi="Arial" w:cs="Arial" w:eastAsia="Arial"/>
          <w:sz w:val="17"/>
          <w:szCs w:val="17"/>
          <w:spacing w:val="-5"/>
          <w:w w:val="107"/>
        </w:rPr>
        <w:t>1</w:t>
      </w:r>
      <w:r>
        <w:rPr>
          <w:rFonts w:ascii="Arial" w:hAnsi="Arial" w:cs="Arial" w:eastAsia="Arial"/>
          <w:sz w:val="17"/>
          <w:szCs w:val="17"/>
          <w:spacing w:val="7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5</w:t>
      </w:r>
      <w:r>
        <w:rPr>
          <w:rFonts w:ascii="Arial" w:hAnsi="Arial" w:cs="Arial" w:eastAsia="Arial"/>
          <w:sz w:val="17"/>
          <w:szCs w:val="17"/>
          <w:spacing w:val="3"/>
          <w:w w:val="107"/>
        </w:rPr>
        <w:t>9</w:t>
      </w:r>
      <w:r>
        <w:rPr>
          <w:rFonts w:ascii="Arial" w:hAnsi="Arial" w:cs="Arial" w:eastAsia="Arial"/>
          <w:sz w:val="17"/>
          <w:szCs w:val="17"/>
          <w:spacing w:val="10"/>
          <w:w w:val="107"/>
        </w:rPr>
        <w:t>6</w:t>
      </w:r>
      <w:r>
        <w:rPr>
          <w:rFonts w:ascii="Arial" w:hAnsi="Arial" w:cs="Arial" w:eastAsia="Arial"/>
          <w:sz w:val="17"/>
          <w:szCs w:val="17"/>
          <w:spacing w:val="10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4"/>
          <w:w w:val="107"/>
        </w:rPr>
        <w:t>6</w:t>
      </w:r>
      <w:r>
        <w:rPr>
          <w:rFonts w:ascii="Arial" w:hAnsi="Arial" w:cs="Arial" w:eastAsia="Arial"/>
          <w:sz w:val="17"/>
          <w:szCs w:val="17"/>
          <w:spacing w:val="3"/>
          <w:w w:val="107"/>
        </w:rPr>
        <w:t>8</w:t>
      </w:r>
      <w:r>
        <w:rPr>
          <w:rFonts w:ascii="Arial" w:hAnsi="Arial" w:cs="Arial" w:eastAsia="Arial"/>
          <w:sz w:val="17"/>
          <w:szCs w:val="17"/>
          <w:spacing w:val="2"/>
          <w:w w:val="107"/>
        </w:rPr>
        <w:t>0</w:t>
      </w:r>
      <w:r>
        <w:rPr>
          <w:rFonts w:ascii="Arial" w:hAnsi="Arial" w:cs="Arial" w:eastAsia="Arial"/>
          <w:sz w:val="17"/>
          <w:szCs w:val="17"/>
          <w:spacing w:val="-1"/>
          <w:w w:val="107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0"/>
          <w:b/>
          <w:bCs/>
          <w:i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90"/>
          <w:b/>
          <w:bCs/>
          <w:i/>
        </w:rPr>
        <w:t>o</w:t>
      </w:r>
      <w:r>
        <w:rPr>
          <w:rFonts w:ascii="Arial" w:hAnsi="Arial" w:cs="Arial" w:eastAsia="Arial"/>
          <w:sz w:val="17"/>
          <w:szCs w:val="17"/>
          <w:spacing w:val="4"/>
          <w:w w:val="90"/>
          <w:b/>
          <w:bCs/>
          <w:i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0"/>
          <w:b/>
          <w:bCs/>
          <w:i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90"/>
          <w:b/>
          <w:bCs/>
          <w:i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90"/>
          <w:b/>
          <w:bCs/>
          <w:i/>
        </w:rPr>
        <w:t>t</w:t>
      </w:r>
      <w:r>
        <w:rPr>
          <w:rFonts w:ascii="Arial" w:hAnsi="Arial" w:cs="Arial" w:eastAsia="Arial"/>
          <w:sz w:val="17"/>
          <w:szCs w:val="17"/>
          <w:spacing w:val="12"/>
          <w:w w:val="90"/>
          <w:b/>
          <w:bCs/>
          <w:i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0"/>
          <w:b/>
          <w:bCs/>
          <w:i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90"/>
          <w:b/>
          <w:bCs/>
          <w:i/>
        </w:rPr>
        <w:t>u</w:t>
      </w:r>
      <w:r>
        <w:rPr>
          <w:rFonts w:ascii="Arial" w:hAnsi="Arial" w:cs="Arial" w:eastAsia="Arial"/>
          <w:sz w:val="17"/>
          <w:szCs w:val="17"/>
          <w:spacing w:val="4"/>
          <w:w w:val="90"/>
          <w:b/>
          <w:bCs/>
          <w:i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90"/>
          <w:b/>
          <w:bCs/>
          <w:i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90"/>
          <w:b/>
          <w:bCs/>
          <w:i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0"/>
          <w:b/>
          <w:bCs/>
          <w:i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0"/>
          <w:b/>
          <w:bCs/>
          <w:i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90"/>
          <w:b/>
          <w:bCs/>
          <w:i/>
        </w:rPr>
        <w:t>u</w:t>
      </w:r>
      <w:r>
        <w:rPr>
          <w:rFonts w:ascii="Arial" w:hAnsi="Arial" w:cs="Arial" w:eastAsia="Arial"/>
          <w:sz w:val="17"/>
          <w:szCs w:val="17"/>
          <w:spacing w:val="3"/>
          <w:w w:val="90"/>
          <w:b/>
          <w:bCs/>
          <w:i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90"/>
          <w:b/>
          <w:bCs/>
          <w:i/>
        </w:rPr>
        <w:t>e</w:t>
      </w:r>
      <w:r>
        <w:rPr>
          <w:rFonts w:ascii="Arial" w:hAnsi="Arial" w:cs="Arial" w:eastAsia="Arial"/>
          <w:sz w:val="17"/>
          <w:szCs w:val="17"/>
          <w:spacing w:val="23"/>
          <w:w w:val="90"/>
          <w:b/>
          <w:bCs/>
          <w:i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87"/>
          <w:b/>
          <w:bCs/>
          <w:i/>
        </w:rPr>
        <w:t>o</w:t>
      </w:r>
      <w:r>
        <w:rPr>
          <w:rFonts w:ascii="Arial" w:hAnsi="Arial" w:cs="Arial" w:eastAsia="Arial"/>
          <w:sz w:val="17"/>
          <w:szCs w:val="17"/>
          <w:spacing w:val="6"/>
          <w:w w:val="95"/>
          <w:b/>
          <w:bCs/>
          <w:i/>
        </w:rPr>
        <w:t>f</w:t>
      </w:r>
      <w:r>
        <w:rPr>
          <w:rFonts w:ascii="Arial" w:hAnsi="Arial" w:cs="Arial" w:eastAsia="Arial"/>
          <w:sz w:val="17"/>
          <w:szCs w:val="17"/>
          <w:spacing w:val="5"/>
          <w:w w:val="95"/>
          <w:b/>
          <w:bCs/>
          <w:i/>
        </w:rPr>
        <w:t>f</w:t>
      </w:r>
      <w:r>
        <w:rPr>
          <w:rFonts w:ascii="Arial" w:hAnsi="Arial" w:cs="Arial" w:eastAsia="Arial"/>
          <w:sz w:val="17"/>
          <w:szCs w:val="17"/>
          <w:spacing w:val="6"/>
          <w:w w:val="69"/>
          <w:b/>
          <w:bCs/>
          <w:i/>
        </w:rPr>
        <w:t>-</w:t>
      </w:r>
      <w:r>
        <w:rPr>
          <w:rFonts w:ascii="Arial" w:hAnsi="Arial" w:cs="Arial" w:eastAsia="Arial"/>
          <w:sz w:val="17"/>
          <w:szCs w:val="17"/>
          <w:spacing w:val="2"/>
          <w:w w:val="88"/>
          <w:b/>
          <w:bCs/>
          <w:i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90"/>
          <w:b/>
          <w:bCs/>
          <w:i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97"/>
          <w:b/>
          <w:bCs/>
          <w:i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89"/>
          <w:b/>
          <w:bCs/>
          <w:i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88"/>
          <w:b/>
          <w:bCs/>
          <w:i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89"/>
          <w:b/>
          <w:bCs/>
          <w:i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89"/>
          <w:b/>
          <w:bCs/>
          <w:i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4"/>
          <w:b/>
          <w:bCs/>
          <w:i/>
        </w:rPr>
        <w:t>l</w:t>
      </w:r>
      <w:r>
        <w:rPr>
          <w:rFonts w:ascii="Arial" w:hAnsi="Arial" w:cs="Arial" w:eastAsia="Arial"/>
          <w:sz w:val="17"/>
          <w:szCs w:val="17"/>
          <w:spacing w:val="3"/>
          <w:w w:val="107"/>
          <w:b/>
          <w:bCs/>
          <w:i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94"/>
          <w:b/>
          <w:bCs/>
          <w:i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90"/>
          <w:b/>
          <w:bCs/>
          <w:i/>
        </w:rPr>
        <w:t>r</w:t>
      </w:r>
      <w:r>
        <w:rPr>
          <w:rFonts w:ascii="Arial" w:hAnsi="Arial" w:cs="Arial" w:eastAsia="Arial"/>
          <w:sz w:val="17"/>
          <w:szCs w:val="17"/>
          <w:spacing w:val="4"/>
          <w:w w:val="83"/>
          <w:b/>
          <w:bCs/>
          <w:i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95"/>
          <w:b/>
          <w:bCs/>
          <w:i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" w:after="0" w:line="240" w:lineRule="auto"/>
        <w:ind w:left="18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1"/>
          <w:b/>
          <w:bCs/>
        </w:rPr>
        <w:t>b</w:t>
      </w:r>
      <w:r>
        <w:rPr>
          <w:rFonts w:ascii="Arial" w:hAnsi="Arial" w:cs="Arial" w:eastAsia="Arial"/>
          <w:sz w:val="17"/>
          <w:szCs w:val="17"/>
          <w:spacing w:val="-1"/>
          <w:w w:val="91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91"/>
          <w:b/>
          <w:bCs/>
        </w:rPr>
        <w:t>w</w:t>
      </w:r>
      <w:r>
        <w:rPr>
          <w:rFonts w:ascii="Arial" w:hAnsi="Arial" w:cs="Arial" w:eastAsia="Arial"/>
          <w:sz w:val="17"/>
          <w:szCs w:val="17"/>
          <w:spacing w:val="0"/>
          <w:w w:val="91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9"/>
          <w:w w:val="91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9"/>
          <w:w w:val="88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6"/>
          <w:w w:val="72"/>
          <w:b/>
          <w:bCs/>
        </w:rPr>
        <w:t>-</w:t>
      </w:r>
      <w:r>
        <w:rPr>
          <w:rFonts w:ascii="Arial" w:hAnsi="Arial" w:cs="Arial" w:eastAsia="Arial"/>
          <w:sz w:val="17"/>
          <w:szCs w:val="17"/>
          <w:spacing w:val="1"/>
          <w:w w:val="87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3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88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91"/>
          <w:b/>
          <w:bCs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89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3"/>
          <w:b/>
          <w:bCs/>
        </w:rPr>
        <w:t>m</w:t>
      </w:r>
      <w:r>
        <w:rPr>
          <w:rFonts w:ascii="Arial" w:hAnsi="Arial" w:cs="Arial" w:eastAsia="Arial"/>
          <w:sz w:val="17"/>
          <w:szCs w:val="17"/>
          <w:spacing w:val="3"/>
          <w:w w:val="93"/>
          <w:b/>
          <w:bCs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93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9"/>
          <w:w w:val="93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1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1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91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91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91"/>
          <w:b/>
          <w:bCs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91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91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1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10"/>
          <w:w w:val="91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1" w:after="0" w:line="196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78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8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80" w:right="405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3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3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6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8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7" w:after="0" w:line="244" w:lineRule="auto"/>
        <w:ind w:left="180" w:right="555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2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7" w:after="0" w:line="245" w:lineRule="auto"/>
        <w:ind w:left="180" w:right="413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6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6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2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2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7"/>
        </w:rPr>
        <w:t>2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n.</w:t>
      </w:r>
      <w:r>
        <w:rPr>
          <w:rFonts w:ascii="Arial" w:hAnsi="Arial" w:cs="Arial" w:eastAsia="Arial"/>
          <w:sz w:val="17"/>
          <w:szCs w:val="17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4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8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4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7"/>
        </w:rPr>
        <w:t>8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7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7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7"/>
        </w:rPr>
        <w:t>2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7"/>
        </w:rPr>
        <w:t>3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7"/>
        </w:rPr>
        <w:t>3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66"/>
        </w:rPr>
        <w:t>-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1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7"/>
        </w:rPr>
        <w:t>9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7"/>
        </w:rPr>
        <w:t>4</w:t>
      </w:r>
      <w:r>
        <w:rPr>
          <w:rFonts w:ascii="Arial" w:hAnsi="Arial" w:cs="Arial" w:eastAsia="Arial"/>
          <w:sz w:val="17"/>
          <w:szCs w:val="17"/>
          <w:color w:val="000000"/>
          <w:spacing w:val="-2"/>
          <w:w w:val="107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6" w:after="0" w:line="244" w:lineRule="auto"/>
        <w:ind w:left="180" w:right="533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4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4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3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80" w:right="789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93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5" w:lineRule="auto"/>
        <w:ind w:left="180" w:right="48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96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96"/>
        </w:rPr>
        <w:t>t</w:t>
      </w:r>
      <w:r>
        <w:rPr>
          <w:rFonts w:ascii="Arial" w:hAnsi="Arial" w:cs="Arial" w:eastAsia="Arial"/>
          <w:sz w:val="17"/>
          <w:szCs w:val="17"/>
          <w:spacing w:val="7"/>
          <w:w w:val="96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6" w:after="0" w:line="244" w:lineRule="auto"/>
        <w:ind w:left="180" w:right="555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2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2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-33" w:right="644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6"/>
          <w:w w:val="89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89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89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9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2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40" w:lineRule="auto"/>
        <w:ind w:left="18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4"/>
          <w:w w:val="107"/>
        </w:rPr>
        <w:t>3</w:t>
      </w:r>
      <w:r>
        <w:rPr>
          <w:rFonts w:ascii="Arial" w:hAnsi="Arial" w:cs="Arial" w:eastAsia="Arial"/>
          <w:sz w:val="17"/>
          <w:szCs w:val="17"/>
          <w:spacing w:val="2"/>
          <w:w w:val="107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78"/>
        </w:rPr>
        <w:t>%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8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y</w:t>
      </w:r>
      <w:r>
        <w:rPr>
          <w:rFonts w:ascii="Arial" w:hAnsi="Arial" w:cs="Arial" w:eastAsia="Arial"/>
          <w:sz w:val="17"/>
          <w:szCs w:val="17"/>
          <w:spacing w:val="7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88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88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88"/>
        </w:rPr>
        <w:t>S</w:t>
      </w:r>
      <w:r>
        <w:rPr>
          <w:rFonts w:ascii="Arial" w:hAnsi="Arial" w:cs="Arial" w:eastAsia="Arial"/>
          <w:sz w:val="17"/>
          <w:szCs w:val="17"/>
          <w:spacing w:val="11"/>
          <w:w w:val="88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8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91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82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-1"/>
          <w:w w:val="82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3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78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8"/>
        </w:rPr>
        <w:t>il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&amp;</w:t>
      </w:r>
      <w:r>
        <w:rPr>
          <w:rFonts w:ascii="Arial" w:hAnsi="Arial" w:cs="Arial" w:eastAsia="Arial"/>
          <w:sz w:val="17"/>
          <w:szCs w:val="17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q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6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6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6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6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3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40" w:lineRule="auto"/>
        <w:ind w:left="18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7"/>
          <w:w w:val="83"/>
        </w:rPr>
        <w:t>E</w:t>
      </w:r>
      <w:r>
        <w:rPr>
          <w:rFonts w:ascii="Arial" w:hAnsi="Arial" w:cs="Arial" w:eastAsia="Arial"/>
          <w:sz w:val="17"/>
          <w:szCs w:val="17"/>
          <w:spacing w:val="7"/>
          <w:w w:val="80"/>
        </w:rPr>
        <w:t>X</w:t>
      </w:r>
      <w:r>
        <w:rPr>
          <w:rFonts w:ascii="Arial" w:hAnsi="Arial" w:cs="Arial" w:eastAsia="Arial"/>
          <w:sz w:val="17"/>
          <w:szCs w:val="17"/>
          <w:spacing w:val="-10"/>
          <w:w w:val="81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5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8</w:t>
      </w:r>
      <w:r>
        <w:rPr>
          <w:rFonts w:ascii="Arial" w:hAnsi="Arial" w:cs="Arial" w:eastAsia="Arial"/>
          <w:sz w:val="17"/>
          <w:szCs w:val="1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97"/>
        </w:rPr>
        <w:t>p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96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&amp;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5" w:after="0" w:line="244" w:lineRule="auto"/>
        <w:ind w:left="180" w:right="495" w:firstLine="-18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17"/>
          <w:szCs w:val="17"/>
          <w:color w:val="E31837"/>
          <w:spacing w:val="5"/>
          <w:w w:val="17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1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91"/>
        </w:rPr>
        <w:t>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10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17"/>
          <w:szCs w:val="17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97"/>
        </w:rPr>
        <w:t>p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97"/>
        </w:rPr>
        <w:t>u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5" w:lineRule="auto"/>
        <w:ind w:left="180" w:right="35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q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85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4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u</w:t>
      </w:r>
      <w:r>
        <w:rPr>
          <w:rFonts w:ascii="Arial" w:hAnsi="Arial" w:cs="Arial" w:eastAsia="Arial"/>
          <w:sz w:val="17"/>
          <w:szCs w:val="17"/>
          <w:spacing w:val="4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15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8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6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86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86"/>
        </w:rPr>
        <w:t>R</w:t>
      </w:r>
      <w:r>
        <w:rPr>
          <w:rFonts w:ascii="Arial" w:hAnsi="Arial" w:cs="Arial" w:eastAsia="Arial"/>
          <w:sz w:val="17"/>
          <w:szCs w:val="17"/>
          <w:spacing w:val="12"/>
          <w:w w:val="86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q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p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m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t</w:t>
      </w:r>
      <w:r>
        <w:rPr>
          <w:rFonts w:ascii="Arial" w:hAnsi="Arial" w:cs="Arial" w:eastAsia="Arial"/>
          <w:sz w:val="17"/>
          <w:szCs w:val="17"/>
          <w:spacing w:val="30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94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p</w:t>
      </w:r>
      <w:r>
        <w:rPr>
          <w:rFonts w:ascii="Arial" w:hAnsi="Arial" w:cs="Arial" w:eastAsia="Arial"/>
          <w:sz w:val="17"/>
          <w:szCs w:val="17"/>
          <w:spacing w:val="4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85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96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5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6"/>
          <w:w w:val="108"/>
        </w:rPr>
        <w:t>l</w:t>
      </w:r>
      <w:r>
        <w:rPr>
          <w:rFonts w:ascii="Arial" w:hAnsi="Arial" w:cs="Arial" w:eastAsia="Arial"/>
          <w:sz w:val="17"/>
          <w:szCs w:val="17"/>
          <w:spacing w:val="7"/>
          <w:w w:val="66"/>
        </w:rPr>
        <w:t>-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q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38"/>
        </w:rPr>
        <w:t>“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il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W</w:t>
      </w:r>
      <w:r>
        <w:rPr>
          <w:rFonts w:ascii="Arial" w:hAnsi="Arial" w:cs="Arial" w:eastAsia="Arial"/>
          <w:sz w:val="17"/>
          <w:szCs w:val="17"/>
          <w:spacing w:val="2"/>
          <w:w w:val="94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94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94"/>
        </w:rPr>
        <w:t>r</w:t>
      </w:r>
      <w:r>
        <w:rPr>
          <w:rFonts w:ascii="Arial" w:hAnsi="Arial" w:cs="Arial" w:eastAsia="Arial"/>
          <w:sz w:val="17"/>
          <w:szCs w:val="17"/>
          <w:spacing w:val="9"/>
          <w:w w:val="94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4"/>
        </w:rPr>
        <w:t>O</w:t>
      </w:r>
      <w:r>
        <w:rPr>
          <w:rFonts w:ascii="Arial" w:hAnsi="Arial" w:cs="Arial" w:eastAsia="Arial"/>
          <w:sz w:val="17"/>
          <w:szCs w:val="17"/>
          <w:spacing w:val="3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97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97"/>
        </w:rPr>
        <w:t>e</w:t>
      </w:r>
      <w:r>
        <w:rPr>
          <w:rFonts w:ascii="Arial" w:hAnsi="Arial" w:cs="Arial" w:eastAsia="Arial"/>
          <w:sz w:val="17"/>
          <w:szCs w:val="17"/>
          <w:spacing w:val="-9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-12"/>
          <w:w w:val="187"/>
        </w:rPr>
        <w:t>/</w:t>
      </w:r>
      <w:r>
        <w:rPr>
          <w:rFonts w:ascii="Arial" w:hAnsi="Arial" w:cs="Arial" w:eastAsia="Arial"/>
          <w:sz w:val="17"/>
          <w:szCs w:val="17"/>
          <w:spacing w:val="2"/>
          <w:w w:val="83"/>
        </w:rPr>
        <w:t>A</w:t>
      </w:r>
      <w:r>
        <w:rPr>
          <w:rFonts w:ascii="Arial" w:hAnsi="Arial" w:cs="Arial" w:eastAsia="Arial"/>
          <w:sz w:val="17"/>
          <w:szCs w:val="17"/>
          <w:spacing w:val="4"/>
          <w:w w:val="97"/>
        </w:rPr>
        <w:t>d</w:t>
      </w:r>
      <w:r>
        <w:rPr>
          <w:rFonts w:ascii="Arial" w:hAnsi="Arial" w:cs="Arial" w:eastAsia="Arial"/>
          <w:sz w:val="17"/>
          <w:szCs w:val="17"/>
          <w:spacing w:val="3"/>
          <w:w w:val="88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8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4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97"/>
        </w:rPr>
        <w:t>o</w:t>
      </w:r>
      <w:r>
        <w:rPr>
          <w:rFonts w:ascii="Arial" w:hAnsi="Arial" w:cs="Arial" w:eastAsia="Arial"/>
          <w:sz w:val="17"/>
          <w:szCs w:val="17"/>
          <w:spacing w:val="9"/>
          <w:w w:val="96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84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38"/>
        </w:rPr>
        <w:t>”</w:t>
      </w:r>
      <w:r>
        <w:rPr>
          <w:rFonts w:ascii="Arial" w:hAnsi="Arial" w:cs="Arial" w:eastAsia="Arial"/>
          <w:sz w:val="17"/>
          <w:szCs w:val="17"/>
          <w:spacing w:val="0"/>
          <w:w w:val="138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81"/>
        </w:rPr>
        <w:t>T</w:t>
      </w:r>
      <w:r>
        <w:rPr>
          <w:rFonts w:ascii="Arial" w:hAnsi="Arial" w:cs="Arial" w:eastAsia="Arial"/>
          <w:sz w:val="17"/>
          <w:szCs w:val="17"/>
          <w:spacing w:val="3"/>
          <w:w w:val="92"/>
        </w:rPr>
        <w:t>B</w:t>
      </w:r>
      <w:r>
        <w:rPr>
          <w:rFonts w:ascii="Arial" w:hAnsi="Arial" w:cs="Arial" w:eastAsia="Arial"/>
          <w:sz w:val="17"/>
          <w:szCs w:val="17"/>
          <w:spacing w:val="2"/>
          <w:w w:val="85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7"/>
        </w:rPr>
        <w:t>.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80" w:bottom="860" w:left="600" w:right="600"/>
          <w:cols w:num="3" w:equalWidth="0">
            <w:col w:w="1579" w:space="471"/>
            <w:col w:w="4019" w:space="542"/>
            <w:col w:w="4429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80" w:bottom="860" w:left="600" w:right="600"/>
        </w:sectPr>
      </w:pPr>
      <w:rPr/>
    </w:p>
    <w:p>
      <w:pPr>
        <w:spacing w:before="29" w:after="0" w:line="240" w:lineRule="auto"/>
        <w:ind w:left="17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6.292900pt;margin-top:-536.472290pt;width:540.5001pt;height:528.76pt;mso-position-horizontal-relative:page;mso-position-vertical-relative:paragraph;z-index:-360" coordorigin="726,-10729" coordsize="10810,10575">
            <v:group style="position:absolute;left:736;top:-10719;width:2630;height:1406" coordorigin="736,-10719" coordsize="2630,1406">
              <v:shape style="position:absolute;left:736;top:-10719;width:2630;height:1406" coordorigin="736,-10719" coordsize="2630,1406" path="m736,-10719l736,-9800,736,-9727,738,-9662,745,-9553,760,-9469,788,-9408,830,-9365,892,-9338,975,-9322,1084,-9315,1149,-9314,1303,-9313,2952,-9314,3017,-9315,3126,-9322,3210,-9338,3271,-9365,3314,-9408,3341,-9469,3357,-9553,3364,-9662,3365,-9727,3365,-9800,3365,-10233,3365,-10306,3364,-10371,3357,-10480,3341,-10564,3314,-10625,3271,-10668,3210,-10695,3126,-10711,3017,-10718,2952,-10719,736,-10719e" filled="t" fillcolor="#FEBE10" stroked="f">
                <v:path arrowok="t"/>
                <v:fill/>
              </v:shape>
            </v:group>
            <v:group style="position:absolute;left:736;top:-6500;width:2630;height:1406" coordorigin="736,-6500" coordsize="2630,1406">
              <v:shape style="position:absolute;left:736;top:-6500;width:2630;height:1406" coordorigin="736,-6500" coordsize="2630,1406" path="m736,-6500l736,-5580,736,-5508,738,-5442,745,-5333,760,-5250,788,-5189,830,-5146,892,-5119,975,-5103,1084,-5096,1149,-5095,1303,-5094,2952,-5095,3017,-5096,3126,-5103,3210,-5119,3271,-5146,3314,-5189,3341,-5250,3357,-5333,3364,-5442,3365,-5508,3365,-5580,3365,-6014,3365,-6087,3364,-6152,3357,-6261,3341,-6345,3314,-6406,3271,-6449,3210,-6476,3126,-6491,3017,-6498,2952,-6500,736,-6500e" filled="t" fillcolor="#70A4D8" stroked="f">
                <v:path arrowok="t"/>
                <v:fill/>
              </v:shape>
            </v:group>
            <v:group style="position:absolute;left:2361;top:-10719;width:9165;height:4219" coordorigin="2361,-10719" coordsize="9165,4219">
              <v:shape style="position:absolute;left:2361;top:-10719;width:9165;height:4219" coordorigin="2361,-10719" coordsize="9165,4219" path="m2361,-6500l11526,-6500,11526,-10719,2361,-10719,2361,-6500e" filled="t" fillcolor="#DCDDDE" stroked="f">
                <v:path arrowok="t"/>
                <v:fill/>
              </v:shape>
            </v:group>
            <v:group style="position:absolute;left:736;top:-3699;width:2630;height:1406" coordorigin="736,-3699" coordsize="2630,1406">
              <v:shape style="position:absolute;left:736;top:-3699;width:2630;height:1406" coordorigin="736,-3699" coordsize="2630,1406" path="m736,-3699l736,-2780,736,-2707,738,-2642,745,-2533,760,-2449,788,-2388,830,-2345,892,-2318,975,-2302,1084,-2295,1149,-2294,1303,-2293,2952,-2294,3017,-2295,3126,-2302,3210,-2318,3271,-2345,3314,-2388,3341,-2449,3357,-2533,3364,-2642,3365,-2707,3365,-2780,3365,-3213,3365,-3286,3364,-3351,3357,-3460,3341,-3544,3314,-3605,3271,-3648,3210,-3675,3126,-3691,3017,-3698,2952,-3699,736,-3699e" filled="t" fillcolor="#9B8910" stroked="f">
                <v:path arrowok="t"/>
                <v:fill/>
              </v:shape>
            </v:group>
            <v:group style="position:absolute;left:2361;top:-6500;width:9165;height:2801" coordorigin="2361,-6500" coordsize="9165,2801">
              <v:shape style="position:absolute;left:2361;top:-6500;width:9165;height:2801" coordorigin="2361,-6500" coordsize="9165,2801" path="m2361,-3699l11526,-3699,11526,-6500,2361,-6500,2361,-3699e" filled="t" fillcolor="#EDEDEE" stroked="f">
                <v:path arrowok="t"/>
                <v:fill/>
              </v:shape>
            </v:group>
            <v:group style="position:absolute;left:2360;top:-3699;width:9165;height:3535" coordorigin="2360,-3699" coordsize="9165,3535">
              <v:shape style="position:absolute;left:2360;top:-3699;width:9165;height:3535" coordorigin="2360,-3699" coordsize="9165,3535" path="m11526,-3699l2360,-3699,2360,-164,11001,-165,11084,-167,11157,-170,11222,-175,11328,-195,11406,-230,11460,-284,11495,-362,11515,-468,11520,-533,11523,-606,11525,-689,11526,-782,11526,-3699e" filled="t" fillcolor="#DCDDDE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0" w:lineRule="exact"/>
        <w:ind w:left="1940" w:right="-54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6" w:after="0" w:line="220" w:lineRule="exact"/>
        <w:ind w:left="1940" w:right="69" w:firstLine="-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7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9" w:lineRule="exact"/>
        <w:ind w:left="1905" w:right="238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84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84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84"/>
        </w:rPr>
        <w:t>H</w:t>
      </w:r>
      <w:r>
        <w:rPr>
          <w:rFonts w:ascii="Arial" w:hAnsi="Arial" w:cs="Arial" w:eastAsia="Arial"/>
          <w:sz w:val="20"/>
          <w:szCs w:val="20"/>
          <w:spacing w:val="16"/>
          <w:w w:val="84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6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7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180" w:right="29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6"/>
          <w:w w:val="90"/>
        </w:rPr>
        <w:t>(</w:t>
      </w:r>
      <w:r>
        <w:rPr>
          <w:rFonts w:ascii="Arial" w:hAnsi="Arial" w:cs="Arial" w:eastAsia="Arial"/>
          <w:sz w:val="20"/>
          <w:szCs w:val="20"/>
          <w:spacing w:val="9"/>
          <w:w w:val="107"/>
        </w:rPr>
        <w:t>3</w:t>
      </w:r>
      <w:r>
        <w:rPr>
          <w:rFonts w:ascii="Arial" w:hAnsi="Arial" w:cs="Arial" w:eastAsia="Arial"/>
          <w:sz w:val="20"/>
          <w:szCs w:val="20"/>
          <w:spacing w:val="10"/>
          <w:w w:val="66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96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8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96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15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8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97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97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7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7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5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8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7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4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6" w:after="0" w:line="220" w:lineRule="exact"/>
        <w:ind w:left="180" w:right="604" w:firstLine="-1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0"/>
          <w:w w:val="17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E31837"/>
          <w:spacing w:val="-25"/>
          <w:w w:val="171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680" w:bottom="860" w:left="600" w:right="600"/>
      <w:cols w:num="2" w:equalWidth="0">
        <w:col w:w="5746" w:space="717"/>
        <w:col w:w="45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677902pt;margin-top:747.971985pt;width:471.282218pt;height:21.711382pt;mso-position-horizontal-relative:page;mso-position-vertical-relative:page;z-index:-366" type="#_x0000_t202" filled="f" stroked="f">
          <v:textbox inset="0,0,0,0">
            <w:txbxContent>
              <w:p>
                <w:pPr>
                  <w:spacing w:before="0" w:after="0" w:line="199" w:lineRule="exact"/>
                  <w:ind w:left="1620" w:right="-20"/>
                  <w:jc w:val="left"/>
                  <w:tabs>
                    <w:tab w:pos="8980" w:val="left"/>
                    <w:tab w:pos="9280" w:val="left"/>
                  </w:tabs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83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83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8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6"/>
                    <w:w w:val="83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2"/>
                    <w:w w:val="83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3"/>
                    <w:w w:val="83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3"/>
                    <w:w w:val="83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83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83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6"/>
                    <w:w w:val="83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74"/>
                  </w:rPr>
                  <w:t>J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3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5"/>
                    <w:w w:val="9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9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11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3"/>
                    <w:w w:val="93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97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74"/>
                  </w:rPr>
                  <w:t>J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5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7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3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9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2"/>
                    <w:w w:val="100"/>
                  </w:rPr>
                  <w:t>(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x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3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3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4"/>
                    <w:w w:val="100"/>
                  </w:rPr>
                  <w:t>9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1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2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9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92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1"/>
                    <w:w w:val="92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2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92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5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5"/>
                    <w:w w:val="9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1"/>
                    <w:w w:val="92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2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2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92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5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2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2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3"/>
                    <w:w w:val="92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3"/>
                    <w:w w:val="92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92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2"/>
                    <w:w w:val="100"/>
                  </w:rPr>
                  <w:t>(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x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3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9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4"/>
                    <w:w w:val="100"/>
                  </w:rPr>
                  <w:t>3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2"/>
                    <w:w w:val="9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92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6"/>
                    <w:w w:val="92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92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8"/>
                    <w:w w:val="9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2"/>
                    <w:w w:val="100"/>
                  </w:rPr>
                  <w:t>(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x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3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13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7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1"/>
                    <w:w w:val="100"/>
                  </w:rPr>
                  <w:t>7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-3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92"/>
                  </w:rPr>
                  <w:t>|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5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421400"/>
                    <w:spacing w:val="0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54" w:after="0" w:line="240" w:lineRule="auto"/>
                  <w:ind w:left="20" w:right="-20"/>
                  <w:jc w:val="left"/>
                  <w:tabs>
                    <w:tab w:pos="6080" w:val="left"/>
                  </w:tabs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5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95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5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"/>
                    <w:w w:val="95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95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5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5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"/>
                    <w:w w:val="9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5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8"/>
                    <w:w w:val="95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7"/>
                    <w:w w:val="9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—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85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7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8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96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66"/>
                  </w:rPr>
                  <w:t>-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8"/>
                  </w:rPr>
                  <w:t>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66"/>
                  </w:rPr>
                  <w:t>-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83"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©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82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82"/>
                  </w:rPr>
                  <w:t>FA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2"/>
                    <w:w w:val="82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7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97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7"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"/>
                    <w:w w:val="97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8"/>
                    <w:w w:val="97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97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7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97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7"/>
                  </w:rPr>
                  <w:t>,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0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89"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8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9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7"/>
                  </w:rPr>
                  <w:t>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"/>
                    <w:w w:val="107"/>
                  </w:rPr>
                  <w:t>5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3"/>
                    <w:w w:val="187"/>
                  </w:rPr>
                  <w:t>/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"/>
                    <w:w w:val="107"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7"/>
                  </w:rPr>
                  <w:t>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"/>
                    <w:w w:val="107"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7"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449.593994pt;margin-top:35.509258pt;width:19.2636pt;height:23.360901pt;mso-position-horizontal-relative:page;mso-position-vertical-relative:page;z-index:-365" coordorigin="8992,710" coordsize="385,467">
          <v:group style="position:absolute;left:9002;top:720;width:365;height:447" coordorigin="9002,720" coordsize="365,447">
            <v:shape style="position:absolute;left:9002;top:720;width:365;height:447" coordorigin="9002,720" coordsize="365,447" path="m9174,720l9112,728,9053,745,9002,771,9002,1116,9016,1125,9032,1134,9107,1159,9172,1167,9194,1167,9215,1166,9277,1156,9334,1136,9367,1118,9353,760,9282,733,9220,722,9197,721,9174,720e" filled="t" fillcolor="#E3173E" stroked="f">
              <v:path arrowok="t"/>
              <v:fill/>
            </v:shape>
          </v:group>
          <v:group style="position:absolute;left:9222;top:1091;width:27;height:27" coordorigin="9222,1091" coordsize="27,27">
            <v:shape style="position:absolute;left:9222;top:1091;width:27;height:27" coordorigin="9222,1091" coordsize="27,27" path="m9243,1091l9229,1091,9222,1096,9222,1111,9229,1117,9243,1117,9245,1115,9230,1115,9225,1110,9225,1097,9230,1093,9245,1093,9243,1091e" filled="t" fillcolor="#FFFFFF" stroked="f">
              <v:path arrowok="t"/>
              <v:fill/>
            </v:shape>
            <v:shape style="position:absolute;left:9222;top:1091;width:27;height:27" coordorigin="9222,1091" coordsize="27,27" path="m9245,1093l9242,1093,9247,1097,9247,1110,9242,1115,9245,1115,9249,1111,9249,1096,9245,1093e" filled="t" fillcolor="#FFFFFF" stroked="f">
              <v:path arrowok="t"/>
              <v:fill/>
            </v:shape>
            <v:shape style="position:absolute;left:9222;top:1091;width:27;height:27" coordorigin="9222,1091" coordsize="27,27" path="m9240,1096l9231,1096,9231,1111,9233,1111,9233,1105,9238,1105,9240,1104,9242,1103,9242,1103,9233,1103,9233,1098,9242,1098,9242,1097,9240,1096e" filled="t" fillcolor="#FFFFFF" stroked="f">
              <v:path arrowok="t"/>
              <v:fill/>
            </v:shape>
            <v:shape style="position:absolute;left:9222;top:1091;width:27;height:27" coordorigin="9222,1091" coordsize="27,27" path="m9238,1105l9236,1105,9240,1111,9242,1111,9238,1105e" filled="t" fillcolor="#FFFFFF" stroked="f">
              <v:path arrowok="t"/>
              <v:fill/>
            </v:shape>
            <v:shape style="position:absolute;left:9222;top:1091;width:27;height:27" coordorigin="9222,1091" coordsize="27,27" path="m9242,1098l9238,1098,9240,1098,9240,1103,9236,1103,9242,1103,9242,1098e" filled="t" fillcolor="#FFFFFF" stroked="f">
              <v:path arrowok="t"/>
              <v:fill/>
            </v:shape>
          </v:group>
          <v:group style="position:absolute;left:9209;top:888;width:18;height:20" coordorigin="9209,888" coordsize="18,20">
            <v:shape style="position:absolute;left:9209;top:888;width:18;height:20" coordorigin="9209,888" coordsize="18,20" path="m9217,888l9210,898,9209,906,9219,908,9227,895,9217,888e" filled="t" fillcolor="#FFFFFF" stroked="f">
              <v:path arrowok="t"/>
              <v:fill/>
            </v:shape>
          </v:group>
          <v:group style="position:absolute;left:9248;top:912;width:54;height:46" coordorigin="9248,912" coordsize="54,46">
            <v:shape style="position:absolute;left:9248;top:912;width:54;height:46" coordorigin="9248,912" coordsize="54,46" path="m9277,912l9258,913,9254,932,9248,951,9250,952,9268,958,9282,947,9261,943,9264,929,9266,929,9296,929,9292,922,9277,912e" filled="t" fillcolor="#FFFFFF" stroked="f">
              <v:path arrowok="t"/>
              <v:fill/>
            </v:shape>
            <v:shape style="position:absolute;left:9248;top:912;width:54;height:46" coordorigin="9248,912" coordsize="54,46" path="m9301,940l9288,940,9298,941,9302,950,9301,940e" filled="t" fillcolor="#FFFFFF" stroked="f">
              <v:path arrowok="t"/>
              <v:fill/>
            </v:shape>
            <v:shape style="position:absolute;left:9248;top:912;width:54;height:46" coordorigin="9248,912" coordsize="54,46" path="m9296,929l9266,929,9272,937,9277,940,9301,940,9301,940,9296,929e" filled="t" fillcolor="#FFFFFF" stroked="f">
              <v:path arrowok="t"/>
              <v:fill/>
            </v:shape>
          </v:group>
          <v:group style="position:absolute;left:9069;top:823;width:186;height:294" coordorigin="9069,823" coordsize="186,294">
            <v:shape style="position:absolute;left:9069;top:823;width:186;height:294" coordorigin="9069,823" coordsize="186,294" path="m9221,823l9156,844,9109,885,9076,956,9069,1009,9070,1030,9099,1094,9142,1116,9164,1116,9181,1111,9197,1105,9211,1095,9151,1095,9140,1094,9116,1079,9101,1058,9094,1036,9091,1017,9091,1005,9109,928,9147,877,9199,850,9246,850,9242,840,9234,826,9221,823e" filled="t" fillcolor="#FFFFFF" stroked="f">
              <v:path arrowok="t"/>
              <v:fill/>
            </v:shape>
            <v:shape style="position:absolute;left:9069;top:823;width:186;height:294" coordorigin="9069,823" coordsize="186,294" path="m9230,1038l9223,1040,9220,1045,9204,1072,9185,1087,9166,1093,9151,1095,9211,1095,9213,1094,9228,1076,9239,1051,9236,1041,9230,1038e" filled="t" fillcolor="#FFFFFF" stroked="f">
              <v:path arrowok="t"/>
              <v:fill/>
            </v:shape>
            <v:shape style="position:absolute;left:9069;top:823;width:186;height:294" coordorigin="9069,823" coordsize="186,294" path="m9170,898l9160,898,9157,900,9129,964,9128,980,9131,994,9176,1023,9188,1020,9206,1008,9213,1001,9172,1001,9155,988,9151,970,9159,943,9168,924,9175,913,9175,903,9170,898e" filled="t" fillcolor="#FFFFFF" stroked="f">
              <v:path arrowok="t"/>
              <v:fill/>
            </v:shape>
            <v:shape style="position:absolute;left:9069;top:823;width:186;height:294" coordorigin="9069,823" coordsize="186,294" path="m9246,850l9199,850,9213,851,9227,865,9233,886,9234,900,9234,910,9233,923,9201,982,9172,1001,9213,1001,9247,937,9255,882,9252,866,9246,850e" filled="t" fillcolor="#FFFFFF" stroked="f">
              <v:path arrowok="t"/>
              <v:fill/>
            </v:shape>
          </v:group>
          <v:group style="position:absolute;left:9178;top:758;width:39;height:62" coordorigin="9178,758" coordsize="39,62">
            <v:shape style="position:absolute;left:9178;top:758;width:39;height:62" coordorigin="9178,758" coordsize="39,62" path="m9198,758l9185,760,9178,772,9178,790,9186,807,9187,808,9188,809,9189,810,9193,815,9200,820,9207,817,9214,815,9216,808,9216,807,9217,802,9217,788,9213,775,9198,758e" filled="t" fillcolor="#FFFFFF" stroked="f">
              <v:path arrowok="t"/>
              <v:fill/>
            </v:shape>
          </v:group>
          <v:group style="position:absolute;left:9248;top:797;width:85;height:61" coordorigin="9248,797" coordsize="85,61">
            <v:shape style="position:absolute;left:9248;top:797;width:85;height:61" coordorigin="9248,797" coordsize="85,61" path="m9303,797l9250,829,9248,847,9254,858,9315,842,9333,824,9332,814,9328,807,9323,800,9318,798,9303,797e" filled="t" fillcolor="#FFFFFF" stroked="f">
              <v:path arrowok="t"/>
              <v:fill/>
            </v:shape>
          </v:group>
          <v:group style="position:absolute;left:9148;top:794;width:36;height:36" coordorigin="9148,794" coordsize="36,36">
            <v:shape style="position:absolute;left:9148;top:794;width:36;height:36" coordorigin="9148,794" coordsize="36,36" path="m9160,794l9155,795,9152,798,9148,804,9150,812,9153,816,9157,822,9165,829,9174,827,9179,827,9182,823,9183,819,9184,814,9183,810,9177,800,9173,797,9165,794,9160,794e" filled="t" fillcolor="#FFFFFF" stroked="f">
              <v:path arrowok="t"/>
              <v:fill/>
            </v:shape>
          </v:group>
          <v:group style="position:absolute;left:9220;top:757;width:52;height:70" coordorigin="9220,757" coordsize="52,70">
            <v:shape style="position:absolute;left:9220;top:757;width:52;height:70" coordorigin="9220,757" coordsize="52,70" path="m9257,757l9249,759,9238,761,9230,771,9223,788,9220,807,9227,824,9232,827,9239,826,9258,811,9269,794,9272,775,9269,760,9257,757e" filled="t" fillcolor="#FFFFFF" stroked="f">
              <v:path arrowok="t"/>
              <v:fill/>
            </v:shape>
          </v:group>
          <w10:wrap type="none"/>
        </v:group>
      </w:pict>
    </w:r>
    <w:r>
      <w:rPr/>
      <w:pict>
        <v:group style="position:absolute;margin-left:36pt;margin-top:67.016701pt;width:540pt;height:.1pt;mso-position-horizontal-relative:page;mso-position-vertical-relative:page;z-index:-364" coordorigin="720,1340" coordsize="10800,2">
          <v:shape style="position:absolute;left:720;top:1340;width:10800;height:2" coordorigin="720,1340" coordsize="10800,0" path="m720,1340l11520,1340e" filled="f" stroked="t" strokeweight=".5pt" strokecolor="#4214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3.954407pt;margin-top:37.277802pt;width:103.594645pt;height:22.67pt;mso-position-horizontal-relative:page;mso-position-vertical-relative:page;z-index:-363" type="#_x0000_t202" filled="f" stroked="f">
          <v:textbox inset="0,0,0,0">
            <w:txbxContent>
              <w:p>
                <w:pPr>
                  <w:spacing w:before="39" w:after="0" w:line="180" w:lineRule="auto"/>
                  <w:ind w:left="20" w:right="-38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color w:val="E31837"/>
                    <w:spacing w:val="0"/>
                    <w:w w:val="100"/>
                    <w:b/>
                    <w:bCs/>
                  </w:rPr>
                  <w:t>FOOD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E31837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E31837"/>
                    <w:spacing w:val="0"/>
                    <w:w w:val="100"/>
                    <w:b/>
                    <w:bCs/>
                  </w:rPr>
                  <w:t>&amp;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E31837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E31837"/>
                    <w:spacing w:val="0"/>
                    <w:w w:val="100"/>
                    <w:b/>
                    <w:bCs/>
                  </w:rPr>
                  <w:t>PRODUCT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E31837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E31837"/>
                    <w:spacing w:val="0"/>
                    <w:w w:val="101"/>
                    <w:b/>
                    <w:bCs/>
                  </w:rPr>
                  <w:t>SAFETY</w:t>
                </w:r>
                <w:r>
                  <w:rPr>
                    <w:rFonts w:ascii="Arial" w:hAnsi="Arial" w:cs="Arial" w:eastAsia="Arial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6.243pt;width:236.221012pt;height:15pt;mso-position-horizontal-relative:page;mso-position-vertical-relative:page;z-index:-362" type="#_x0000_t202" filled="f" stroked="f">
          <v:textbox inset="0,0,0,0">
            <w:txbxContent>
              <w:p>
                <w:pPr>
                  <w:spacing w:before="0" w:after="0" w:line="276" w:lineRule="exact"/>
                  <w:ind w:left="20" w:right="-59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00"/>
                  </w:rPr>
                  <w:t>boil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6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-4"/>
                    <w:w w:val="124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24"/>
                  </w:rPr>
                  <w:t>ater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4"/>
                    <w:w w:val="1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-7"/>
                    <w:w w:val="1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24"/>
                  </w:rPr>
                  <w:t>der/a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-6"/>
                    <w:w w:val="1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24"/>
                  </w:rPr>
                  <w:t>viso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-4"/>
                    <w:w w:val="1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24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-24"/>
                    <w:w w:val="1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26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-3"/>
                    <w:w w:val="12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23"/>
                  </w:rPr>
                  <w:t>ocedu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-3"/>
                    <w:w w:val="123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421400"/>
                    <w:spacing w:val="0"/>
                    <w:w w:val="126"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2012-05-16T20:36:58Z</dcterms:created>
  <dcterms:modified xsi:type="dcterms:W3CDTF">2012-05-16T20:36:58Z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LastSaved">
    <vt:filetime>2012-05-17T00:00:00Z</vt:filetime>
  </property>
</Properties>
</file>